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25" w:rsidRPr="003A3C68" w:rsidRDefault="00F25425" w:rsidP="00F25425">
      <w:pPr>
        <w:jc w:val="center"/>
        <w:rPr>
          <w:i/>
        </w:rPr>
      </w:pPr>
      <w:bookmarkStart w:id="0" w:name="_GoBack"/>
      <w:bookmarkEnd w:id="0"/>
      <w:r w:rsidRPr="004872CF">
        <w:rPr>
          <w:i/>
          <w:noProof/>
        </w:rPr>
        <w:drawing>
          <wp:inline distT="0" distB="0" distL="0" distR="0">
            <wp:extent cx="524786" cy="651758"/>
            <wp:effectExtent l="0" t="0" r="8890" b="0"/>
            <wp:docPr id="33" name="Рисунок 33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2" cy="65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25" w:rsidRPr="0095635C" w:rsidRDefault="008E17D3" w:rsidP="00F25425">
      <w:pPr>
        <w:rPr>
          <w:i/>
        </w:rPr>
      </w:pPr>
      <w:r>
        <w:rPr>
          <w:i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6057900" cy="977900"/>
                <wp:effectExtent l="3810" t="635" r="0" b="2540"/>
                <wp:wrapNone/>
                <wp:docPr id="3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9A8" w:rsidRPr="00F25425" w:rsidRDefault="002549A8" w:rsidP="00F2542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5425">
                              <w:rPr>
                                <w:b/>
                                <w:sz w:val="28"/>
                                <w:szCs w:val="28"/>
                              </w:rPr>
                              <w:t>УПРАВЛЕНИЕ ОБРАЗОВАНИЯ</w:t>
                            </w:r>
                          </w:p>
                          <w:p w:rsidR="002549A8" w:rsidRPr="00F25425" w:rsidRDefault="002549A8" w:rsidP="00F25425">
                            <w:pPr>
                              <w:pStyle w:val="2"/>
                              <w:spacing w:line="360" w:lineRule="auto"/>
                              <w:rPr>
                                <w:spacing w:val="36"/>
                                <w:sz w:val="28"/>
                                <w:szCs w:val="28"/>
                              </w:rPr>
                            </w:pPr>
                            <w:r w:rsidRPr="00F25425">
                              <w:rPr>
                                <w:spacing w:val="36"/>
                                <w:sz w:val="28"/>
                                <w:szCs w:val="28"/>
                              </w:rPr>
                              <w:t>АДМИНИСТРАЦИИ ГОРОДА ОРЕНБУРГА</w:t>
                            </w:r>
                          </w:p>
                          <w:p w:rsidR="002549A8" w:rsidRPr="00A715A2" w:rsidRDefault="002549A8" w:rsidP="00F2542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A715A2">
                              <w:rPr>
                                <w:b/>
                                <w:sz w:val="31"/>
                                <w:szCs w:val="31"/>
                              </w:rPr>
                              <w:t xml:space="preserve">Р А С П О Р Я Ж Е Н И Е </w:t>
                            </w:r>
                          </w:p>
                          <w:p w:rsidR="002549A8" w:rsidRPr="00C24B1B" w:rsidRDefault="002549A8" w:rsidP="00F2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7" o:spid="_x0000_s1026" type="#_x0000_t202" style="position:absolute;margin-left:18pt;margin-top:3.55pt;width:477pt;height:7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G7gQ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" stroked="f">
                <v:textbox>
                  <w:txbxContent>
                    <w:p w:rsidR="002549A8" w:rsidRPr="00F25425" w:rsidRDefault="002549A8" w:rsidP="00F2542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5425">
                        <w:rPr>
                          <w:b/>
                          <w:sz w:val="28"/>
                          <w:szCs w:val="28"/>
                        </w:rPr>
                        <w:t>УПРАВЛЕНИЕ ОБРАЗОВАНИЯ</w:t>
                      </w:r>
                    </w:p>
                    <w:p w:rsidR="002549A8" w:rsidRPr="00F25425" w:rsidRDefault="002549A8" w:rsidP="00F25425">
                      <w:pPr>
                        <w:pStyle w:val="2"/>
                        <w:spacing w:line="360" w:lineRule="auto"/>
                        <w:rPr>
                          <w:spacing w:val="36"/>
                          <w:sz w:val="28"/>
                          <w:szCs w:val="28"/>
                        </w:rPr>
                      </w:pPr>
                      <w:r w:rsidRPr="00F25425">
                        <w:rPr>
                          <w:spacing w:val="36"/>
                          <w:sz w:val="28"/>
                          <w:szCs w:val="28"/>
                        </w:rPr>
                        <w:t>АДМИНИСТРАЦИИ ГОРОДА ОРЕНБУРГА</w:t>
                      </w:r>
                    </w:p>
                    <w:p w:rsidR="002549A8" w:rsidRPr="00A715A2" w:rsidRDefault="002549A8" w:rsidP="00F2542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1"/>
                          <w:szCs w:val="31"/>
                        </w:rPr>
                      </w:pPr>
                      <w:r w:rsidRPr="00A715A2">
                        <w:rPr>
                          <w:b/>
                          <w:sz w:val="31"/>
                          <w:szCs w:val="31"/>
                        </w:rPr>
                        <w:t xml:space="preserve">Р А С П О Р Я Ж Е Н И Е </w:t>
                      </w:r>
                    </w:p>
                    <w:p w:rsidR="002549A8" w:rsidRPr="00C24B1B" w:rsidRDefault="002549A8" w:rsidP="00F25425"/>
                  </w:txbxContent>
                </v:textbox>
              </v:shape>
            </w:pict>
          </mc:Fallback>
        </mc:AlternateContent>
      </w: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5C0C90" w:rsidRDefault="008E17D3" w:rsidP="00F2542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815965" cy="0"/>
                <wp:effectExtent l="32385" t="29210" r="28575" b="37465"/>
                <wp:wrapNone/>
                <wp:docPr id="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9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773B" id="Line 39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57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qTIAIAADw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F25425" w:rsidRPr="002461A0" w:rsidRDefault="00C4136B" w:rsidP="00540204">
      <w:pPr>
        <w:rPr>
          <w:i/>
        </w:rPr>
      </w:pPr>
      <w:r>
        <w:rPr>
          <w:i/>
          <w:sz w:val="28"/>
          <w:szCs w:val="28"/>
        </w:rPr>
        <w:tab/>
        <w:t xml:space="preserve">   </w:t>
      </w:r>
      <w:r w:rsidR="00C71B6C">
        <w:rPr>
          <w:i/>
          <w:sz w:val="28"/>
          <w:szCs w:val="28"/>
        </w:rPr>
        <w:t>03.11.2023</w:t>
      </w:r>
      <w:r w:rsidR="002461A0" w:rsidRPr="002461A0">
        <w:rPr>
          <w:i/>
          <w:sz w:val="28"/>
          <w:szCs w:val="28"/>
        </w:rPr>
        <w:t xml:space="preserve">       </w:t>
      </w:r>
      <w:r w:rsidR="005C0C90" w:rsidRPr="002461A0">
        <w:rPr>
          <w:i/>
          <w:sz w:val="28"/>
          <w:szCs w:val="28"/>
        </w:rPr>
        <w:t xml:space="preserve">  </w:t>
      </w:r>
      <w:r w:rsidR="002E0B66">
        <w:rPr>
          <w:i/>
          <w:sz w:val="28"/>
          <w:szCs w:val="28"/>
        </w:rPr>
        <w:t xml:space="preserve">                                            </w:t>
      </w:r>
      <w:r w:rsidR="005C0C90" w:rsidRPr="002461A0">
        <w:rPr>
          <w:i/>
          <w:sz w:val="28"/>
          <w:szCs w:val="28"/>
        </w:rPr>
        <w:t xml:space="preserve">            </w:t>
      </w:r>
      <w:r w:rsidR="00F82436" w:rsidRPr="002461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</w:t>
      </w:r>
      <w:r w:rsidR="00F25425" w:rsidRPr="0025053D">
        <w:rPr>
          <w:sz w:val="28"/>
          <w:szCs w:val="28"/>
        </w:rPr>
        <w:t xml:space="preserve">№ </w:t>
      </w:r>
      <w:r w:rsidR="00C71B6C">
        <w:rPr>
          <w:i/>
          <w:sz w:val="28"/>
          <w:szCs w:val="28"/>
        </w:rPr>
        <w:t>741</w:t>
      </w:r>
    </w:p>
    <w:p w:rsidR="00F25425" w:rsidRPr="005C0C90" w:rsidRDefault="008E17D3" w:rsidP="00540204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149225</wp:posOffset>
                </wp:positionV>
                <wp:extent cx="3049270" cy="281940"/>
                <wp:effectExtent l="0" t="2540" r="635" b="1270"/>
                <wp:wrapNone/>
                <wp:docPr id="1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9A8" w:rsidRDefault="002549A8" w:rsidP="002E0B66">
                            <w:pPr>
                              <w:ind w:right="-257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38450" cy="450850"/>
                                  <wp:effectExtent l="0" t="0" r="0" b="0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6835" cy="461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27" type="#_x0000_t202" style="position:absolute;margin-left:-2.7pt;margin-top:11.75pt;width:240.1pt;height:22.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" stroked="f">
                <v:textbox>
                  <w:txbxContent>
                    <w:p w:rsidR="002549A8" w:rsidRDefault="002549A8" w:rsidP="002E0B66">
                      <w:pPr>
                        <w:ind w:right="-257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38450" cy="450850"/>
                            <wp:effectExtent l="0" t="0" r="0" b="0"/>
                            <wp:docPr id="4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6835" cy="461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65F5" w:rsidRDefault="009665F5" w:rsidP="00540204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E0B66" w:rsidTr="009B45D8">
        <w:tc>
          <w:tcPr>
            <w:tcW w:w="4928" w:type="dxa"/>
          </w:tcPr>
          <w:p w:rsidR="002E0B66" w:rsidRDefault="002E0B66" w:rsidP="00540204">
            <w:pPr>
              <w:jc w:val="both"/>
              <w:rPr>
                <w:sz w:val="28"/>
                <w:szCs w:val="28"/>
              </w:rPr>
            </w:pPr>
            <w:r w:rsidRPr="002E0B66">
              <w:rPr>
                <w:sz w:val="28"/>
                <w:szCs w:val="28"/>
              </w:rPr>
              <w:t>Об организации и проведении муниципального этапа</w:t>
            </w:r>
            <w:r>
              <w:t xml:space="preserve"> </w:t>
            </w:r>
            <w:r w:rsidRPr="002E0B66">
              <w:rPr>
                <w:sz w:val="28"/>
                <w:szCs w:val="28"/>
              </w:rPr>
              <w:t>всероссийской олимпиады</w:t>
            </w:r>
            <w:r>
              <w:t xml:space="preserve"> </w:t>
            </w:r>
            <w:r w:rsidRPr="002E0B66">
              <w:rPr>
                <w:sz w:val="28"/>
                <w:szCs w:val="28"/>
              </w:rPr>
              <w:t>школьников в 20</w:t>
            </w:r>
            <w:r w:rsidR="00390CAF">
              <w:rPr>
                <w:sz w:val="28"/>
                <w:szCs w:val="28"/>
              </w:rPr>
              <w:t>23</w:t>
            </w:r>
            <w:r w:rsidRPr="002E0B66">
              <w:rPr>
                <w:sz w:val="28"/>
                <w:szCs w:val="28"/>
              </w:rPr>
              <w:t>-202</w:t>
            </w:r>
            <w:r w:rsidR="00390CAF"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2E0B66">
              <w:rPr>
                <w:sz w:val="28"/>
                <w:szCs w:val="28"/>
              </w:rPr>
              <w:t>учебном году</w:t>
            </w:r>
          </w:p>
        </w:tc>
      </w:tr>
    </w:tbl>
    <w:p w:rsidR="002E0B66" w:rsidRDefault="002E0B66" w:rsidP="00540204">
      <w:pPr>
        <w:jc w:val="both"/>
        <w:rPr>
          <w:sz w:val="28"/>
          <w:szCs w:val="28"/>
        </w:rPr>
      </w:pPr>
    </w:p>
    <w:p w:rsidR="002E0B66" w:rsidRPr="005C0C90" w:rsidRDefault="002E0B66" w:rsidP="005C0C90">
      <w:pPr>
        <w:jc w:val="both"/>
        <w:rPr>
          <w:sz w:val="28"/>
          <w:szCs w:val="28"/>
        </w:rPr>
      </w:pPr>
    </w:p>
    <w:p w:rsidR="009521F2" w:rsidRPr="005C0C90" w:rsidRDefault="0093655D" w:rsidP="00FC7676">
      <w:pPr>
        <w:ind w:right="-1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В соответствии с  приказ</w:t>
      </w:r>
      <w:r w:rsidR="00AB59EA">
        <w:rPr>
          <w:sz w:val="28"/>
          <w:szCs w:val="28"/>
        </w:rPr>
        <w:t>ом</w:t>
      </w:r>
      <w:r w:rsidRPr="005C0C90">
        <w:rPr>
          <w:sz w:val="28"/>
          <w:szCs w:val="28"/>
        </w:rPr>
        <w:t xml:space="preserve"> Министерства </w:t>
      </w:r>
      <w:r w:rsidR="00AB59EA">
        <w:rPr>
          <w:sz w:val="28"/>
          <w:szCs w:val="28"/>
        </w:rPr>
        <w:t>просвещения</w:t>
      </w:r>
      <w:r w:rsidRPr="005C0C90">
        <w:rPr>
          <w:sz w:val="28"/>
          <w:szCs w:val="28"/>
        </w:rPr>
        <w:t xml:space="preserve"> Российской Федерации </w:t>
      </w:r>
      <w:r w:rsidR="002E0B66" w:rsidRPr="002E0B66">
        <w:rPr>
          <w:sz w:val="28"/>
          <w:szCs w:val="28"/>
        </w:rPr>
        <w:t>от 27.11.2020 № 678 «Об утверждении Порядка проведения всероссийской олимпиады школьников»</w:t>
      </w:r>
      <w:r w:rsidR="00201C65" w:rsidRPr="005C0C90">
        <w:rPr>
          <w:sz w:val="28"/>
          <w:szCs w:val="28"/>
        </w:rPr>
        <w:t xml:space="preserve"> (далее – Порядок проведения)</w:t>
      </w:r>
      <w:r w:rsidR="00FC7676" w:rsidRPr="005C0C90">
        <w:rPr>
          <w:sz w:val="28"/>
          <w:szCs w:val="28"/>
        </w:rPr>
        <w:t xml:space="preserve">; </w:t>
      </w:r>
      <w:r w:rsidR="002461A0" w:rsidRPr="003514F6">
        <w:rPr>
          <w:sz w:val="28"/>
          <w:szCs w:val="28"/>
        </w:rPr>
        <w:t xml:space="preserve">приказами министерства образования Оренбургской области </w:t>
      </w:r>
      <w:r w:rsidR="00390CAF">
        <w:rPr>
          <w:sz w:val="28"/>
          <w:szCs w:val="28"/>
        </w:rPr>
        <w:t>от 18.08.2023 № 01-21/1352</w:t>
      </w:r>
      <w:r w:rsidR="002E0B66" w:rsidRPr="002E0B66">
        <w:rPr>
          <w:sz w:val="28"/>
          <w:szCs w:val="28"/>
        </w:rPr>
        <w:t xml:space="preserve"> «Об обеспечении организации и проведения всероссий</w:t>
      </w:r>
      <w:r w:rsidR="00390CAF">
        <w:rPr>
          <w:sz w:val="28"/>
          <w:szCs w:val="28"/>
        </w:rPr>
        <w:t>ской олимпиады школьников в 2023/2024</w:t>
      </w:r>
      <w:r w:rsidR="002E0B66" w:rsidRPr="002E0B66">
        <w:rPr>
          <w:sz w:val="28"/>
          <w:szCs w:val="28"/>
        </w:rPr>
        <w:t xml:space="preserve"> учебном году»</w:t>
      </w:r>
      <w:r w:rsidR="002461A0" w:rsidRPr="003514F6">
        <w:rPr>
          <w:sz w:val="28"/>
          <w:szCs w:val="28"/>
        </w:rPr>
        <w:t xml:space="preserve">,  </w:t>
      </w:r>
      <w:r w:rsidR="002461A0" w:rsidRPr="00173299">
        <w:rPr>
          <w:sz w:val="28"/>
          <w:szCs w:val="28"/>
        </w:rPr>
        <w:t xml:space="preserve">от </w:t>
      </w:r>
      <w:r w:rsidR="00390CAF">
        <w:rPr>
          <w:sz w:val="28"/>
          <w:szCs w:val="28"/>
        </w:rPr>
        <w:t>25.10</w:t>
      </w:r>
      <w:r w:rsidR="006A0D11">
        <w:rPr>
          <w:sz w:val="28"/>
          <w:szCs w:val="28"/>
        </w:rPr>
        <w:t>.20</w:t>
      </w:r>
      <w:r w:rsidR="00390CAF">
        <w:rPr>
          <w:sz w:val="28"/>
          <w:szCs w:val="28"/>
        </w:rPr>
        <w:t>23</w:t>
      </w:r>
      <w:r w:rsidR="006A0D11">
        <w:rPr>
          <w:sz w:val="28"/>
          <w:szCs w:val="28"/>
        </w:rPr>
        <w:t xml:space="preserve"> </w:t>
      </w:r>
      <w:r w:rsidR="00390CAF">
        <w:rPr>
          <w:sz w:val="28"/>
          <w:szCs w:val="28"/>
        </w:rPr>
        <w:br/>
      </w:r>
      <w:r w:rsidR="006A0D11">
        <w:rPr>
          <w:sz w:val="28"/>
          <w:szCs w:val="28"/>
        </w:rPr>
        <w:t>№</w:t>
      </w:r>
      <w:r w:rsidR="006A0D11">
        <w:rPr>
          <w:sz w:val="28"/>
        </w:rPr>
        <w:t xml:space="preserve">  </w:t>
      </w:r>
      <w:r w:rsidR="002461A0" w:rsidRPr="00173299">
        <w:rPr>
          <w:sz w:val="28"/>
          <w:szCs w:val="28"/>
        </w:rPr>
        <w:t>01-21/</w:t>
      </w:r>
      <w:r w:rsidR="002461A0">
        <w:rPr>
          <w:sz w:val="28"/>
          <w:szCs w:val="28"/>
        </w:rPr>
        <w:t>1</w:t>
      </w:r>
      <w:r w:rsidR="00390CAF">
        <w:rPr>
          <w:sz w:val="28"/>
          <w:szCs w:val="28"/>
        </w:rPr>
        <w:t>679</w:t>
      </w:r>
      <w:r w:rsidR="002461A0" w:rsidRPr="00173299">
        <w:rPr>
          <w:sz w:val="28"/>
          <w:szCs w:val="28"/>
        </w:rPr>
        <w:t xml:space="preserve"> «Об организации и проведении </w:t>
      </w:r>
      <w:r w:rsidR="002461A0">
        <w:rPr>
          <w:sz w:val="28"/>
          <w:szCs w:val="28"/>
        </w:rPr>
        <w:t>муниципального</w:t>
      </w:r>
      <w:r w:rsidR="002461A0" w:rsidRPr="00173299">
        <w:rPr>
          <w:sz w:val="28"/>
          <w:szCs w:val="28"/>
        </w:rPr>
        <w:t xml:space="preserve"> этапа всероссийской</w:t>
      </w:r>
      <w:r w:rsidR="002461A0" w:rsidRPr="003514F6">
        <w:rPr>
          <w:sz w:val="28"/>
          <w:szCs w:val="28"/>
        </w:rPr>
        <w:t xml:space="preserve"> олимпиады школьников в 20</w:t>
      </w:r>
      <w:r w:rsidR="00390CAF">
        <w:rPr>
          <w:sz w:val="28"/>
          <w:szCs w:val="28"/>
        </w:rPr>
        <w:t>23</w:t>
      </w:r>
      <w:r w:rsidR="002461A0" w:rsidRPr="003514F6">
        <w:rPr>
          <w:sz w:val="28"/>
          <w:szCs w:val="28"/>
        </w:rPr>
        <w:t>-202</w:t>
      </w:r>
      <w:r w:rsidR="00390CAF">
        <w:rPr>
          <w:sz w:val="28"/>
          <w:szCs w:val="28"/>
        </w:rPr>
        <w:t>4</w:t>
      </w:r>
      <w:r w:rsidR="002461A0" w:rsidRPr="003514F6">
        <w:rPr>
          <w:sz w:val="28"/>
          <w:szCs w:val="28"/>
        </w:rPr>
        <w:t xml:space="preserve"> учебном году»</w:t>
      </w:r>
      <w:r w:rsidR="00FC7676" w:rsidRPr="005C0C90">
        <w:rPr>
          <w:sz w:val="28"/>
          <w:szCs w:val="28"/>
        </w:rPr>
        <w:t>, распоряжением управления образования адм</w:t>
      </w:r>
      <w:r w:rsidR="00A26D9E" w:rsidRPr="005C0C90">
        <w:rPr>
          <w:sz w:val="28"/>
          <w:szCs w:val="28"/>
        </w:rPr>
        <w:t xml:space="preserve">инистрации города Оренбурга </w:t>
      </w:r>
      <w:r w:rsidR="00390CAF">
        <w:rPr>
          <w:sz w:val="28"/>
          <w:szCs w:val="28"/>
        </w:rPr>
        <w:t>от 05.09.2023 № 565</w:t>
      </w:r>
      <w:r w:rsidR="002E0B66" w:rsidRPr="002E0B66">
        <w:rPr>
          <w:sz w:val="28"/>
          <w:szCs w:val="28"/>
        </w:rPr>
        <w:t xml:space="preserve"> «Об обеспечении организации и проведения всероссий</w:t>
      </w:r>
      <w:r w:rsidR="006E5A2B">
        <w:rPr>
          <w:sz w:val="28"/>
          <w:szCs w:val="28"/>
        </w:rPr>
        <w:t>ской олимпиады школьников в 2023</w:t>
      </w:r>
      <w:r w:rsidR="002E0B66" w:rsidRPr="002E0B66">
        <w:rPr>
          <w:sz w:val="28"/>
          <w:szCs w:val="28"/>
        </w:rPr>
        <w:t xml:space="preserve"> – </w:t>
      </w:r>
      <w:r w:rsidR="006E5A2B">
        <w:rPr>
          <w:sz w:val="28"/>
          <w:szCs w:val="28"/>
        </w:rPr>
        <w:t>2024</w:t>
      </w:r>
      <w:r w:rsidR="002E0B66" w:rsidRPr="002E0B66">
        <w:rPr>
          <w:sz w:val="28"/>
          <w:szCs w:val="28"/>
        </w:rPr>
        <w:t xml:space="preserve"> учебном году»</w:t>
      </w:r>
      <w:r w:rsidR="00FC7676" w:rsidRPr="005C0C90">
        <w:rPr>
          <w:sz w:val="28"/>
          <w:szCs w:val="28"/>
        </w:rPr>
        <w:t xml:space="preserve">, </w:t>
      </w:r>
      <w:r w:rsidR="009521F2" w:rsidRPr="005C0C90">
        <w:rPr>
          <w:sz w:val="28"/>
          <w:szCs w:val="28"/>
        </w:rPr>
        <w:t xml:space="preserve">руководствуясь Положением об управлении образования администрации города Оренбурга, </w:t>
      </w:r>
      <w:r w:rsidR="00AB59EA">
        <w:rPr>
          <w:sz w:val="28"/>
          <w:szCs w:val="28"/>
        </w:rPr>
        <w:t>принятого</w:t>
      </w:r>
      <w:r w:rsidR="009521F2" w:rsidRPr="005C0C90">
        <w:rPr>
          <w:sz w:val="28"/>
          <w:szCs w:val="28"/>
        </w:rPr>
        <w:t xml:space="preserve"> решением Оренбургского городского Совета от 28.06.2011 №19</w:t>
      </w:r>
      <w:r w:rsidR="009A7CA0" w:rsidRPr="005C0C90">
        <w:rPr>
          <w:sz w:val="28"/>
          <w:szCs w:val="28"/>
        </w:rPr>
        <w:t>1</w:t>
      </w:r>
      <w:r w:rsidR="00654A91" w:rsidRPr="005C0C90">
        <w:rPr>
          <w:sz w:val="28"/>
          <w:szCs w:val="28"/>
        </w:rPr>
        <w:t>:</w:t>
      </w:r>
    </w:p>
    <w:p w:rsidR="0093655D" w:rsidRDefault="00FC7676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Провести </w:t>
      </w:r>
      <w:r w:rsidR="00012713" w:rsidRPr="005C0C90">
        <w:rPr>
          <w:sz w:val="28"/>
          <w:szCs w:val="28"/>
        </w:rPr>
        <w:t>муниципальный этап</w:t>
      </w:r>
      <w:r w:rsidR="0093655D" w:rsidRPr="005C0C90">
        <w:rPr>
          <w:sz w:val="28"/>
          <w:szCs w:val="28"/>
        </w:rPr>
        <w:t xml:space="preserve"> всероссий</w:t>
      </w:r>
      <w:r w:rsidR="00F354E6" w:rsidRPr="005C0C90">
        <w:rPr>
          <w:sz w:val="28"/>
          <w:szCs w:val="28"/>
        </w:rPr>
        <w:t>ской олимпиады школьников в 20</w:t>
      </w:r>
      <w:r w:rsidR="007B6963">
        <w:rPr>
          <w:sz w:val="28"/>
          <w:szCs w:val="28"/>
        </w:rPr>
        <w:t>23</w:t>
      </w:r>
      <w:r w:rsidR="00F354E6" w:rsidRPr="005C0C90">
        <w:rPr>
          <w:sz w:val="28"/>
          <w:szCs w:val="28"/>
        </w:rPr>
        <w:t>-20</w:t>
      </w:r>
      <w:r w:rsidR="00607CDE">
        <w:rPr>
          <w:sz w:val="28"/>
          <w:szCs w:val="28"/>
        </w:rPr>
        <w:t>2</w:t>
      </w:r>
      <w:r w:rsidR="007B6963">
        <w:rPr>
          <w:sz w:val="28"/>
          <w:szCs w:val="28"/>
        </w:rPr>
        <w:t>4</w:t>
      </w:r>
      <w:r w:rsidR="0093655D" w:rsidRPr="005C0C90">
        <w:rPr>
          <w:sz w:val="28"/>
          <w:szCs w:val="28"/>
        </w:rPr>
        <w:t xml:space="preserve"> учебном году</w:t>
      </w:r>
      <w:r w:rsidR="001C2BD0" w:rsidRPr="005C0C90">
        <w:rPr>
          <w:sz w:val="28"/>
          <w:szCs w:val="28"/>
        </w:rPr>
        <w:t xml:space="preserve"> </w:t>
      </w:r>
      <w:r w:rsidR="00411AB8" w:rsidRPr="005C0C90">
        <w:rPr>
          <w:sz w:val="28"/>
          <w:szCs w:val="28"/>
        </w:rPr>
        <w:t xml:space="preserve">(далее – олимпиада) </w:t>
      </w:r>
      <w:r w:rsidR="00220544" w:rsidRPr="005C0C90">
        <w:rPr>
          <w:sz w:val="28"/>
          <w:szCs w:val="28"/>
        </w:rPr>
        <w:t>в соответствии с г</w:t>
      </w:r>
      <w:r w:rsidRPr="005C0C90">
        <w:rPr>
          <w:sz w:val="28"/>
          <w:szCs w:val="28"/>
        </w:rPr>
        <w:t>рафиком проведения муниципального этапа всероссийской олимпиады школьников в 20</w:t>
      </w:r>
      <w:r w:rsidR="00CA4B1D">
        <w:rPr>
          <w:sz w:val="28"/>
          <w:szCs w:val="28"/>
        </w:rPr>
        <w:t>23</w:t>
      </w:r>
      <w:r w:rsidRPr="005C0C90">
        <w:rPr>
          <w:sz w:val="28"/>
          <w:szCs w:val="28"/>
        </w:rPr>
        <w:t>-20</w:t>
      </w:r>
      <w:r w:rsidR="00607CDE">
        <w:rPr>
          <w:sz w:val="28"/>
          <w:szCs w:val="28"/>
        </w:rPr>
        <w:t>2</w:t>
      </w:r>
      <w:r w:rsidR="00CA4B1D">
        <w:rPr>
          <w:sz w:val="28"/>
          <w:szCs w:val="28"/>
        </w:rPr>
        <w:t>4</w:t>
      </w:r>
      <w:r w:rsidRPr="005C0C90">
        <w:rPr>
          <w:sz w:val="28"/>
          <w:szCs w:val="28"/>
        </w:rPr>
        <w:t xml:space="preserve"> учебном</w:t>
      </w:r>
      <w:r w:rsidR="0052341C" w:rsidRPr="005C0C90">
        <w:rPr>
          <w:sz w:val="28"/>
          <w:szCs w:val="28"/>
        </w:rPr>
        <w:t xml:space="preserve"> году</w:t>
      </w:r>
      <w:r w:rsidRPr="005C0C90">
        <w:rPr>
          <w:sz w:val="28"/>
          <w:szCs w:val="28"/>
        </w:rPr>
        <w:t xml:space="preserve"> согласно приложению № 1</w:t>
      </w:r>
      <w:r w:rsidR="009B45D8">
        <w:rPr>
          <w:sz w:val="28"/>
          <w:szCs w:val="28"/>
        </w:rPr>
        <w:t xml:space="preserve"> к настоящему распоряжению</w:t>
      </w:r>
      <w:r w:rsidR="00A546B1">
        <w:rPr>
          <w:sz w:val="28"/>
          <w:szCs w:val="28"/>
        </w:rPr>
        <w:t>.</w:t>
      </w:r>
    </w:p>
    <w:p w:rsidR="00AE1E4D" w:rsidRPr="00AE1E4D" w:rsidRDefault="00AB59EA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1E4D" w:rsidRPr="00AE1E4D">
        <w:rPr>
          <w:sz w:val="28"/>
          <w:szCs w:val="28"/>
        </w:rPr>
        <w:t>беспечить офлайн наблюдение во всех аудиториях, задействованных в муниципальном этапе олимпиады</w:t>
      </w:r>
      <w:r>
        <w:rPr>
          <w:sz w:val="28"/>
          <w:szCs w:val="28"/>
        </w:rPr>
        <w:t>.</w:t>
      </w:r>
    </w:p>
    <w:p w:rsidR="00411AB8" w:rsidRPr="005C0C90" w:rsidRDefault="00FC7676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Утвердить </w:t>
      </w:r>
      <w:r w:rsidR="00DD3E94" w:rsidRPr="005C0C90">
        <w:rPr>
          <w:sz w:val="28"/>
          <w:szCs w:val="28"/>
        </w:rPr>
        <w:t xml:space="preserve">состав </w:t>
      </w:r>
      <w:r w:rsidRPr="005C0C90">
        <w:rPr>
          <w:sz w:val="28"/>
          <w:szCs w:val="28"/>
        </w:rPr>
        <w:t>оргкомитет</w:t>
      </w:r>
      <w:r w:rsidR="00DD3E94" w:rsidRPr="005C0C90">
        <w:rPr>
          <w:sz w:val="28"/>
          <w:szCs w:val="28"/>
        </w:rPr>
        <w:t>а</w:t>
      </w:r>
      <w:r w:rsidRPr="005C0C90">
        <w:rPr>
          <w:sz w:val="28"/>
          <w:szCs w:val="28"/>
        </w:rPr>
        <w:t xml:space="preserve"> муниципального этапа всероссийской олимпиады</w:t>
      </w:r>
      <w:r w:rsidR="00012713" w:rsidRPr="005C0C90">
        <w:rPr>
          <w:sz w:val="28"/>
          <w:szCs w:val="28"/>
        </w:rPr>
        <w:t xml:space="preserve"> школьников в 20</w:t>
      </w:r>
      <w:r w:rsidR="00A32260">
        <w:rPr>
          <w:sz w:val="28"/>
          <w:szCs w:val="28"/>
        </w:rPr>
        <w:t>23</w:t>
      </w:r>
      <w:r w:rsidR="00012713" w:rsidRPr="005C0C90">
        <w:rPr>
          <w:sz w:val="28"/>
          <w:szCs w:val="28"/>
        </w:rPr>
        <w:t>-</w:t>
      </w:r>
      <w:r w:rsidRPr="005C0C90">
        <w:rPr>
          <w:sz w:val="28"/>
          <w:szCs w:val="28"/>
        </w:rPr>
        <w:t>20</w:t>
      </w:r>
      <w:r w:rsidR="00607CDE">
        <w:rPr>
          <w:sz w:val="28"/>
          <w:szCs w:val="28"/>
        </w:rPr>
        <w:t>2</w:t>
      </w:r>
      <w:r w:rsidR="00A32260">
        <w:rPr>
          <w:sz w:val="28"/>
          <w:szCs w:val="28"/>
        </w:rPr>
        <w:t>4</w:t>
      </w:r>
      <w:r w:rsidRPr="005C0C90">
        <w:rPr>
          <w:sz w:val="28"/>
          <w:szCs w:val="28"/>
        </w:rPr>
        <w:t xml:space="preserve"> уч</w:t>
      </w:r>
      <w:r w:rsidR="00B87496" w:rsidRPr="005C0C90">
        <w:rPr>
          <w:sz w:val="28"/>
          <w:szCs w:val="28"/>
        </w:rPr>
        <w:t xml:space="preserve">ебном году согласно приложению </w:t>
      </w:r>
      <w:r w:rsidRPr="005C0C90">
        <w:rPr>
          <w:sz w:val="28"/>
          <w:szCs w:val="28"/>
        </w:rPr>
        <w:t>№ 2</w:t>
      </w:r>
      <w:r w:rsidR="009B45D8" w:rsidRPr="009B45D8">
        <w:t xml:space="preserve"> </w:t>
      </w:r>
      <w:r w:rsidR="009B45D8" w:rsidRPr="009B45D8">
        <w:rPr>
          <w:sz w:val="28"/>
          <w:szCs w:val="28"/>
        </w:rPr>
        <w:t>к настоящему распоряжению</w:t>
      </w:r>
      <w:r w:rsidRPr="005C0C90">
        <w:rPr>
          <w:sz w:val="28"/>
          <w:szCs w:val="28"/>
        </w:rPr>
        <w:t>.</w:t>
      </w:r>
    </w:p>
    <w:p w:rsidR="009773DE" w:rsidRDefault="009773DE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Утвердить состав жюри муниципального этапа всероссийской олимпиады школьников в 20</w:t>
      </w:r>
      <w:r w:rsidR="00AF1EFF">
        <w:rPr>
          <w:sz w:val="28"/>
          <w:szCs w:val="28"/>
        </w:rPr>
        <w:t>23</w:t>
      </w:r>
      <w:r w:rsidRPr="005C0C90">
        <w:rPr>
          <w:sz w:val="28"/>
          <w:szCs w:val="28"/>
        </w:rPr>
        <w:t>-20</w:t>
      </w:r>
      <w:r w:rsidR="00607CDE">
        <w:rPr>
          <w:sz w:val="28"/>
          <w:szCs w:val="28"/>
        </w:rPr>
        <w:t>2</w:t>
      </w:r>
      <w:r w:rsidR="00AF1EFF">
        <w:rPr>
          <w:sz w:val="28"/>
          <w:szCs w:val="28"/>
        </w:rPr>
        <w:t>4</w:t>
      </w:r>
      <w:r w:rsidRPr="005C0C90">
        <w:rPr>
          <w:sz w:val="28"/>
          <w:szCs w:val="28"/>
        </w:rPr>
        <w:t xml:space="preserve"> учебном году согласно приложению № 3</w:t>
      </w:r>
      <w:r w:rsidR="00D329AE" w:rsidRPr="00D329AE">
        <w:rPr>
          <w:sz w:val="28"/>
          <w:szCs w:val="28"/>
        </w:rPr>
        <w:t xml:space="preserve"> к настоящему распоряжению</w:t>
      </w:r>
      <w:r w:rsidRPr="005C0C90">
        <w:rPr>
          <w:sz w:val="28"/>
          <w:szCs w:val="28"/>
        </w:rPr>
        <w:t>.</w:t>
      </w:r>
    </w:p>
    <w:p w:rsidR="00AB59EA" w:rsidRPr="00AB59EA" w:rsidRDefault="00AB59EA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1E4D">
        <w:rPr>
          <w:sz w:val="28"/>
          <w:szCs w:val="28"/>
        </w:rPr>
        <w:t xml:space="preserve">беспечить участие в олимпиаде обучающихся с ограниченными возможностями здоровья (далее – ОВЗ) и детей-инвалидов </w:t>
      </w:r>
      <w:r w:rsidRPr="00AE1E4D">
        <w:rPr>
          <w:sz w:val="28"/>
          <w:szCs w:val="28"/>
        </w:rPr>
        <w:lastRenderedPageBreak/>
        <w:t>на общих основаниях в соответствии с пунктами 23-25 Порядка проведения олимпиады</w:t>
      </w:r>
      <w:r>
        <w:rPr>
          <w:sz w:val="28"/>
          <w:szCs w:val="28"/>
        </w:rPr>
        <w:t>.</w:t>
      </w:r>
    </w:p>
    <w:p w:rsidR="00411AB8" w:rsidRPr="005C0C90" w:rsidRDefault="00012713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Оргкомитету муниципального этапа олимпиады:</w:t>
      </w:r>
    </w:p>
    <w:p w:rsidR="002912B8" w:rsidRPr="005C0C90" w:rsidRDefault="00012713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обеспечить проведение муниципального</w:t>
      </w:r>
      <w:r w:rsidR="002912B8" w:rsidRPr="005C0C90">
        <w:rPr>
          <w:sz w:val="28"/>
          <w:szCs w:val="28"/>
        </w:rPr>
        <w:t xml:space="preserve"> этапа </w:t>
      </w:r>
      <w:r w:rsidR="00543071" w:rsidRPr="005C0C90">
        <w:rPr>
          <w:sz w:val="28"/>
          <w:szCs w:val="28"/>
        </w:rPr>
        <w:t xml:space="preserve">  </w:t>
      </w:r>
      <w:r w:rsidR="002912B8" w:rsidRPr="005C0C90">
        <w:rPr>
          <w:sz w:val="28"/>
          <w:szCs w:val="28"/>
        </w:rPr>
        <w:t xml:space="preserve">олимпиады в соответствии с Порядком проведения </w:t>
      </w:r>
      <w:r w:rsidRPr="005C0C90">
        <w:rPr>
          <w:sz w:val="28"/>
          <w:szCs w:val="28"/>
        </w:rPr>
        <w:t xml:space="preserve">всероссийской </w:t>
      </w:r>
      <w:r w:rsidR="002912B8" w:rsidRPr="005C0C90">
        <w:rPr>
          <w:sz w:val="28"/>
          <w:szCs w:val="28"/>
        </w:rPr>
        <w:t>олимпиады</w:t>
      </w:r>
      <w:r w:rsidRPr="005C0C90">
        <w:rPr>
          <w:sz w:val="28"/>
          <w:szCs w:val="28"/>
        </w:rPr>
        <w:t xml:space="preserve"> школьников и графиком проведения муниципального этапа олимпиады</w:t>
      </w:r>
      <w:r w:rsidR="002912B8" w:rsidRPr="005C0C90">
        <w:rPr>
          <w:sz w:val="28"/>
          <w:szCs w:val="28"/>
        </w:rPr>
        <w:t>;</w:t>
      </w:r>
    </w:p>
    <w:p w:rsidR="002912B8" w:rsidRPr="005C0C90" w:rsidRDefault="00012713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обеспечить выполнение нормативных документов министерства образования Оренбургской области по организации и проведению муниципального этапа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>олимпиады</w:t>
      </w:r>
      <w:r w:rsidR="002912B8" w:rsidRPr="005C0C90">
        <w:rPr>
          <w:sz w:val="28"/>
          <w:szCs w:val="28"/>
        </w:rPr>
        <w:t>;</w:t>
      </w:r>
    </w:p>
    <w:p w:rsidR="002912B8" w:rsidRPr="00D11EFD" w:rsidRDefault="002912B8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1EFD">
        <w:rPr>
          <w:sz w:val="28"/>
          <w:szCs w:val="28"/>
        </w:rPr>
        <w:t xml:space="preserve">обеспечить </w:t>
      </w:r>
      <w:r w:rsidR="00012713" w:rsidRPr="00D11EFD">
        <w:rPr>
          <w:sz w:val="28"/>
          <w:szCs w:val="28"/>
        </w:rPr>
        <w:t xml:space="preserve">доступ для участия в муниципальном этапе </w:t>
      </w:r>
      <w:r w:rsidR="00543071" w:rsidRPr="00D11EFD">
        <w:rPr>
          <w:sz w:val="28"/>
          <w:szCs w:val="28"/>
        </w:rPr>
        <w:t xml:space="preserve">  </w:t>
      </w:r>
      <w:r w:rsidR="00012713" w:rsidRPr="00D11EFD">
        <w:rPr>
          <w:sz w:val="28"/>
          <w:szCs w:val="28"/>
        </w:rPr>
        <w:t xml:space="preserve">олимпиады обучающихся профессиональных образовательных организаций </w:t>
      </w:r>
      <w:r w:rsidR="000A744E" w:rsidRPr="00D11EFD">
        <w:rPr>
          <w:sz w:val="28"/>
          <w:szCs w:val="28"/>
        </w:rPr>
        <w:t>(</w:t>
      </w:r>
      <w:r w:rsidR="00012713" w:rsidRPr="00D11EFD">
        <w:rPr>
          <w:sz w:val="28"/>
          <w:szCs w:val="28"/>
        </w:rPr>
        <w:t>победител</w:t>
      </w:r>
      <w:r w:rsidR="00233C1B" w:rsidRPr="00D11EFD">
        <w:rPr>
          <w:sz w:val="28"/>
          <w:szCs w:val="28"/>
        </w:rPr>
        <w:t>ей первог</w:t>
      </w:r>
      <w:r w:rsidR="009705BA" w:rsidRPr="00D11EFD">
        <w:rPr>
          <w:sz w:val="28"/>
          <w:szCs w:val="28"/>
        </w:rPr>
        <w:t xml:space="preserve">о </w:t>
      </w:r>
      <w:r w:rsidR="00012713" w:rsidRPr="00D11EFD">
        <w:rPr>
          <w:sz w:val="28"/>
          <w:szCs w:val="28"/>
        </w:rPr>
        <w:t>этапа), расположенных на территории города Оренбурга, по заявк</w:t>
      </w:r>
      <w:r w:rsidR="00371ACF" w:rsidRPr="00D11EFD">
        <w:rPr>
          <w:sz w:val="28"/>
          <w:szCs w:val="28"/>
        </w:rPr>
        <w:t>е</w:t>
      </w:r>
      <w:r w:rsidR="00012713" w:rsidRPr="00D11EFD">
        <w:rPr>
          <w:sz w:val="28"/>
          <w:szCs w:val="28"/>
        </w:rPr>
        <w:t>, представленн</w:t>
      </w:r>
      <w:r w:rsidR="00371ACF" w:rsidRPr="00D11EFD">
        <w:rPr>
          <w:sz w:val="28"/>
          <w:szCs w:val="28"/>
        </w:rPr>
        <w:t>ой</w:t>
      </w:r>
      <w:r w:rsidR="00012713" w:rsidRPr="00D11EFD">
        <w:rPr>
          <w:sz w:val="28"/>
          <w:szCs w:val="28"/>
        </w:rPr>
        <w:t xml:space="preserve"> руководителями профессиональных образовательных организаций</w:t>
      </w:r>
      <w:r w:rsidR="00346466" w:rsidRPr="00D11EFD">
        <w:rPr>
          <w:sz w:val="28"/>
          <w:szCs w:val="28"/>
        </w:rPr>
        <w:t>;</w:t>
      </w:r>
    </w:p>
    <w:p w:rsidR="00AE1E4D" w:rsidRPr="00AE1E4D" w:rsidRDefault="00AE1E4D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E4D">
        <w:rPr>
          <w:sz w:val="28"/>
          <w:szCs w:val="28"/>
        </w:rPr>
        <w:t xml:space="preserve"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соответствии с приказом </w:t>
      </w:r>
      <w:r w:rsidR="00B84B89">
        <w:rPr>
          <w:sz w:val="28"/>
          <w:szCs w:val="28"/>
        </w:rPr>
        <w:t xml:space="preserve">Федеральной службы по надзору в сфере образования и науки </w:t>
      </w:r>
      <w:r w:rsidR="00B84B89">
        <w:rPr>
          <w:sz w:val="28"/>
          <w:szCs w:val="28"/>
        </w:rPr>
        <w:br/>
        <w:t>от 28.08.2022 № 924</w:t>
      </w:r>
      <w:r w:rsidRPr="00AE1E4D">
        <w:rPr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</w:t>
      </w:r>
      <w:r w:rsidR="00164997">
        <w:rPr>
          <w:sz w:val="28"/>
          <w:szCs w:val="28"/>
        </w:rPr>
        <w:t xml:space="preserve">государственной </w:t>
      </w:r>
      <w:r w:rsidRPr="00AE1E4D">
        <w:rPr>
          <w:sz w:val="28"/>
          <w:szCs w:val="28"/>
        </w:rPr>
        <w:t>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346466" w:rsidRDefault="00346466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определить квоты победителей и призеров муниципального этапа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>олимпиады</w:t>
      </w:r>
      <w:r w:rsidR="00371ACF" w:rsidRPr="005C0C90">
        <w:rPr>
          <w:sz w:val="28"/>
          <w:szCs w:val="28"/>
        </w:rPr>
        <w:t xml:space="preserve"> </w:t>
      </w:r>
      <w:r w:rsidR="00BA2030" w:rsidRPr="005C0C90">
        <w:rPr>
          <w:sz w:val="28"/>
          <w:szCs w:val="28"/>
        </w:rPr>
        <w:t>в количестве 25% от общего количества участников по предмету;</w:t>
      </w:r>
    </w:p>
    <w:p w:rsidR="00346466" w:rsidRPr="00D329AE" w:rsidRDefault="00BA2030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опубликовать на официальном сайте в сети «Интернет» результаты муниципального этапа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 xml:space="preserve">олимпиады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>по каждому общеобразовательному предмету в срок до 7 календарных дней</w:t>
      </w:r>
      <w:r w:rsidR="00CD638A">
        <w:rPr>
          <w:sz w:val="28"/>
          <w:szCs w:val="28"/>
        </w:rPr>
        <w:t xml:space="preserve"> со дня окончания муниципального этапа по соответствующему </w:t>
      </w:r>
      <w:r w:rsidR="00CD638A" w:rsidRPr="005C0C90">
        <w:rPr>
          <w:sz w:val="28"/>
          <w:szCs w:val="28"/>
        </w:rPr>
        <w:t>общеобразовательному предмету</w:t>
      </w:r>
      <w:r w:rsidRPr="005C0C90">
        <w:rPr>
          <w:sz w:val="28"/>
          <w:szCs w:val="28"/>
        </w:rPr>
        <w:t>.</w:t>
      </w:r>
      <w:r w:rsidRPr="00D329AE">
        <w:rPr>
          <w:sz w:val="28"/>
          <w:szCs w:val="28"/>
        </w:rPr>
        <w:t xml:space="preserve"> </w:t>
      </w:r>
    </w:p>
    <w:p w:rsidR="00AC6132" w:rsidRPr="005C0C90" w:rsidRDefault="00AC6132" w:rsidP="00AE1E4D">
      <w:pPr>
        <w:pStyle w:val="af1"/>
        <w:numPr>
          <w:ilvl w:val="0"/>
          <w:numId w:val="6"/>
        </w:numPr>
        <w:suppressAutoHyphens/>
        <w:ind w:left="0" w:firstLine="709"/>
        <w:jc w:val="both"/>
        <w:rPr>
          <w:bCs/>
          <w:sz w:val="28"/>
          <w:szCs w:val="28"/>
        </w:rPr>
      </w:pPr>
      <w:r w:rsidRPr="005C0C90">
        <w:rPr>
          <w:bCs/>
          <w:sz w:val="28"/>
          <w:szCs w:val="28"/>
        </w:rPr>
        <w:t>Руководителям муниципальных общеобразовательных организаций:</w:t>
      </w:r>
    </w:p>
    <w:p w:rsidR="00C238A4" w:rsidRPr="00C238A4" w:rsidRDefault="00AC6132" w:rsidP="00C238A4">
      <w:pPr>
        <w:pStyle w:val="af1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C238A4">
        <w:rPr>
          <w:bCs/>
          <w:sz w:val="28"/>
          <w:szCs w:val="28"/>
        </w:rPr>
        <w:t>сформировать заявки на участие</w:t>
      </w:r>
      <w:r w:rsidR="00220544" w:rsidRPr="00C238A4">
        <w:rPr>
          <w:bCs/>
          <w:sz w:val="28"/>
          <w:szCs w:val="28"/>
        </w:rPr>
        <w:t xml:space="preserve"> в</w:t>
      </w:r>
      <w:r w:rsidRPr="00C238A4">
        <w:rPr>
          <w:bCs/>
          <w:sz w:val="28"/>
          <w:szCs w:val="28"/>
        </w:rPr>
        <w:t xml:space="preserve"> </w:t>
      </w:r>
      <w:r w:rsidR="000A744E" w:rsidRPr="00C238A4">
        <w:rPr>
          <w:bCs/>
          <w:sz w:val="28"/>
          <w:szCs w:val="28"/>
        </w:rPr>
        <w:t>муниципальном этапе олимпиады</w:t>
      </w:r>
    </w:p>
    <w:p w:rsidR="00AF5927" w:rsidRPr="00C238A4" w:rsidRDefault="00AF5927" w:rsidP="00C238A4">
      <w:pPr>
        <w:pStyle w:val="af1"/>
        <w:suppressAutoHyphens/>
        <w:ind w:left="709"/>
        <w:jc w:val="right"/>
        <w:rPr>
          <w:sz w:val="28"/>
          <w:szCs w:val="28"/>
        </w:rPr>
      </w:pPr>
      <w:r w:rsidRPr="007A508B">
        <w:rPr>
          <w:sz w:val="28"/>
          <w:szCs w:val="28"/>
        </w:rPr>
        <w:t>Срок:</w:t>
      </w:r>
      <w:r w:rsidRPr="00C238A4">
        <w:rPr>
          <w:sz w:val="28"/>
          <w:szCs w:val="28"/>
        </w:rPr>
        <w:t xml:space="preserve"> </w:t>
      </w:r>
      <w:r w:rsidR="006C3FA1">
        <w:rPr>
          <w:sz w:val="28"/>
          <w:szCs w:val="28"/>
        </w:rPr>
        <w:t>до 07.11.2023</w:t>
      </w:r>
      <w:r w:rsidR="007A508B">
        <w:rPr>
          <w:sz w:val="28"/>
          <w:szCs w:val="28"/>
        </w:rPr>
        <w:t xml:space="preserve"> (включительно)</w:t>
      </w:r>
    </w:p>
    <w:p w:rsidR="000A744E" w:rsidRPr="005C0C90" w:rsidRDefault="000A744E" w:rsidP="000A744E">
      <w:pPr>
        <w:pStyle w:val="af1"/>
        <w:numPr>
          <w:ilvl w:val="0"/>
          <w:numId w:val="10"/>
        </w:numPr>
        <w:suppressAutoHyphens/>
        <w:ind w:left="0" w:firstLine="709"/>
        <w:jc w:val="both"/>
        <w:rPr>
          <w:bCs/>
          <w:sz w:val="28"/>
          <w:szCs w:val="28"/>
        </w:rPr>
      </w:pPr>
      <w:r w:rsidRPr="005C0C90">
        <w:rPr>
          <w:bCs/>
          <w:sz w:val="28"/>
          <w:szCs w:val="28"/>
        </w:rPr>
        <w:t xml:space="preserve">обеспечить участие обучающихся в муниципальном этапе олимпиады </w:t>
      </w:r>
      <w:r w:rsidRPr="003E7AB5">
        <w:rPr>
          <w:bCs/>
          <w:sz w:val="28"/>
          <w:szCs w:val="28"/>
        </w:rPr>
        <w:t>согласно поданным</w:t>
      </w:r>
      <w:r w:rsidRPr="005C0C90">
        <w:rPr>
          <w:bCs/>
          <w:sz w:val="28"/>
          <w:szCs w:val="28"/>
        </w:rPr>
        <w:t xml:space="preserve"> заявкам и в сроки, установленные настоящим распоряжением</w:t>
      </w:r>
      <w:r w:rsidR="000D7FE6" w:rsidRPr="005C0C90">
        <w:rPr>
          <w:bCs/>
          <w:sz w:val="28"/>
          <w:szCs w:val="28"/>
        </w:rPr>
        <w:t>;</w:t>
      </w:r>
    </w:p>
    <w:p w:rsidR="000A744E" w:rsidRPr="005C0C90" w:rsidRDefault="000A744E" w:rsidP="000A744E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обеспечить сбор письменных согласий родителей (законных представителей) обучающегося, заявившего о своем</w:t>
      </w:r>
      <w:r w:rsidR="00C92313">
        <w:rPr>
          <w:sz w:val="28"/>
          <w:szCs w:val="28"/>
        </w:rPr>
        <w:t xml:space="preserve"> участии в муниципальном этапе </w:t>
      </w:r>
      <w:r w:rsidR="006C3FA1">
        <w:rPr>
          <w:sz w:val="28"/>
          <w:szCs w:val="28"/>
        </w:rPr>
        <w:t xml:space="preserve">олимпиаде, </w:t>
      </w:r>
      <w:r w:rsidRPr="005C0C90">
        <w:rPr>
          <w:sz w:val="28"/>
          <w:szCs w:val="28"/>
        </w:rPr>
        <w:t xml:space="preserve">на сбор, хранение, использование, распространение (передачу) и </w:t>
      </w:r>
      <w:r w:rsidR="00FC5193" w:rsidRPr="005C0C90">
        <w:rPr>
          <w:sz w:val="28"/>
          <w:szCs w:val="28"/>
        </w:rPr>
        <w:t>о</w:t>
      </w:r>
      <w:r w:rsidRPr="005C0C90">
        <w:rPr>
          <w:sz w:val="28"/>
          <w:szCs w:val="28"/>
        </w:rPr>
        <w:t>публик</w:t>
      </w:r>
      <w:r w:rsidR="00FC5193" w:rsidRPr="005C0C90">
        <w:rPr>
          <w:sz w:val="28"/>
          <w:szCs w:val="28"/>
        </w:rPr>
        <w:t xml:space="preserve">ование на официальном сайте в сети «Интернет» </w:t>
      </w:r>
      <w:r w:rsidRPr="005C0C90">
        <w:rPr>
          <w:sz w:val="28"/>
          <w:szCs w:val="28"/>
        </w:rPr>
        <w:t xml:space="preserve"> персональных данных своего несовершеннолетнего ребенка,  его олимпиадной работы, а также подтверждений об ознакомлении с Порядком проведения олим</w:t>
      </w:r>
      <w:r w:rsidR="000D7FE6" w:rsidRPr="005C0C90">
        <w:rPr>
          <w:sz w:val="28"/>
          <w:szCs w:val="28"/>
        </w:rPr>
        <w:t xml:space="preserve">пиады согласно приложению № </w:t>
      </w:r>
      <w:r w:rsidR="009262E1">
        <w:rPr>
          <w:sz w:val="28"/>
          <w:szCs w:val="28"/>
        </w:rPr>
        <w:t>4</w:t>
      </w:r>
      <w:r w:rsidR="00D329AE" w:rsidRPr="00D329AE">
        <w:rPr>
          <w:sz w:val="28"/>
          <w:szCs w:val="28"/>
        </w:rPr>
        <w:t xml:space="preserve"> </w:t>
      </w:r>
      <w:r w:rsidR="00D329AE">
        <w:rPr>
          <w:sz w:val="28"/>
          <w:szCs w:val="28"/>
        </w:rPr>
        <w:t>к настоящему распоряжению</w:t>
      </w:r>
    </w:p>
    <w:p w:rsidR="002750A5" w:rsidRPr="005C0C90" w:rsidRDefault="00CA410E" w:rsidP="002750A5">
      <w:pPr>
        <w:pStyle w:val="af1"/>
        <w:ind w:left="709"/>
        <w:jc w:val="right"/>
        <w:rPr>
          <w:sz w:val="28"/>
          <w:szCs w:val="28"/>
        </w:rPr>
      </w:pPr>
      <w:r w:rsidRPr="005C0C90">
        <w:rPr>
          <w:sz w:val="28"/>
          <w:szCs w:val="28"/>
        </w:rPr>
        <w:t>Срок: до 0</w:t>
      </w:r>
      <w:r w:rsidR="006C3FA1">
        <w:rPr>
          <w:sz w:val="28"/>
          <w:szCs w:val="28"/>
        </w:rPr>
        <w:t>9</w:t>
      </w:r>
      <w:r w:rsidRPr="005C0C90">
        <w:rPr>
          <w:sz w:val="28"/>
          <w:szCs w:val="28"/>
        </w:rPr>
        <w:t>.11.20</w:t>
      </w:r>
      <w:r w:rsidR="006C3FA1">
        <w:rPr>
          <w:sz w:val="28"/>
          <w:szCs w:val="28"/>
        </w:rPr>
        <w:t>23</w:t>
      </w:r>
    </w:p>
    <w:p w:rsidR="002750A5" w:rsidRPr="005C0C90" w:rsidRDefault="002750A5" w:rsidP="002750A5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lastRenderedPageBreak/>
        <w:t xml:space="preserve">предоставить </w:t>
      </w:r>
      <w:r w:rsidR="003C14B9" w:rsidRPr="005C0C90">
        <w:rPr>
          <w:sz w:val="28"/>
          <w:szCs w:val="28"/>
        </w:rPr>
        <w:t xml:space="preserve">в пункт проведения олимпиады </w:t>
      </w:r>
      <w:r w:rsidR="00304CFB" w:rsidRPr="005C0C90">
        <w:rPr>
          <w:sz w:val="28"/>
          <w:szCs w:val="28"/>
        </w:rPr>
        <w:t xml:space="preserve">копии приказов на сопровождение, </w:t>
      </w:r>
      <w:r w:rsidRPr="005C0C90">
        <w:rPr>
          <w:sz w:val="28"/>
          <w:szCs w:val="28"/>
        </w:rPr>
        <w:t>письменные согласия родителей (законных представителей) у</w:t>
      </w:r>
      <w:r w:rsidR="005922CD">
        <w:rPr>
          <w:sz w:val="28"/>
          <w:szCs w:val="28"/>
        </w:rPr>
        <w:t xml:space="preserve">частников муниципального этапа </w:t>
      </w:r>
      <w:r w:rsidRPr="005C0C90">
        <w:rPr>
          <w:sz w:val="28"/>
          <w:szCs w:val="28"/>
        </w:rPr>
        <w:t>олимпиа</w:t>
      </w:r>
      <w:r w:rsidR="003C14B9" w:rsidRPr="005C0C90">
        <w:rPr>
          <w:sz w:val="28"/>
          <w:szCs w:val="28"/>
        </w:rPr>
        <w:t>ды</w:t>
      </w:r>
      <w:r w:rsidRPr="005C0C90">
        <w:rPr>
          <w:sz w:val="28"/>
          <w:szCs w:val="28"/>
        </w:rPr>
        <w:t xml:space="preserve"> на сбор, хранение, использование, распространение (передачу) и публикацию персональных данных своего несовершеннолетнего ребенка,  его олимпиадной работы, в том числе в сети «Интернет»</w:t>
      </w:r>
    </w:p>
    <w:p w:rsidR="002750A5" w:rsidRPr="005C0C90" w:rsidRDefault="002750A5" w:rsidP="002750A5">
      <w:pPr>
        <w:pStyle w:val="af1"/>
        <w:ind w:left="709"/>
        <w:jc w:val="right"/>
        <w:rPr>
          <w:sz w:val="28"/>
          <w:szCs w:val="28"/>
        </w:rPr>
      </w:pPr>
      <w:r w:rsidRPr="005C0C90">
        <w:rPr>
          <w:sz w:val="28"/>
          <w:szCs w:val="28"/>
        </w:rPr>
        <w:t>Срок: в день проведения олимпиады по предмету</w:t>
      </w:r>
    </w:p>
    <w:p w:rsidR="002750A5" w:rsidRDefault="000D7FE6" w:rsidP="003543AB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обеспечить сохранность </w:t>
      </w:r>
      <w:r w:rsidR="002750A5" w:rsidRPr="005C0C90">
        <w:rPr>
          <w:sz w:val="28"/>
          <w:szCs w:val="28"/>
        </w:rPr>
        <w:t>жизни и здоровья обучающихся во время проведения</w:t>
      </w:r>
      <w:r w:rsidR="007B6D35" w:rsidRPr="005C0C90">
        <w:rPr>
          <w:sz w:val="28"/>
          <w:szCs w:val="28"/>
        </w:rPr>
        <w:t xml:space="preserve"> муниципального этапа олимпиады;</w:t>
      </w:r>
    </w:p>
    <w:p w:rsidR="003543AB" w:rsidRPr="003543AB" w:rsidRDefault="003543AB" w:rsidP="003543AB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543AB">
        <w:rPr>
          <w:sz w:val="28"/>
          <w:szCs w:val="28"/>
        </w:rPr>
        <w:t>аправить апелляции в двухдневный срок после размещения предварительных результатов участников</w:t>
      </w:r>
      <w:r>
        <w:rPr>
          <w:sz w:val="28"/>
          <w:szCs w:val="28"/>
        </w:rPr>
        <w:t xml:space="preserve"> олимпиады</w:t>
      </w:r>
      <w:r w:rsidRPr="003543AB">
        <w:rPr>
          <w:sz w:val="28"/>
          <w:szCs w:val="28"/>
        </w:rPr>
        <w:t xml:space="preserve"> на официальном сайте управления образования администрации города Оренбурга в сети «Интернет»</w:t>
      </w:r>
      <w:r>
        <w:rPr>
          <w:sz w:val="28"/>
          <w:szCs w:val="28"/>
        </w:rPr>
        <w:t>;</w:t>
      </w:r>
      <w:r w:rsidRPr="003543AB">
        <w:rPr>
          <w:sz w:val="28"/>
          <w:szCs w:val="28"/>
        </w:rPr>
        <w:t xml:space="preserve"> </w:t>
      </w:r>
    </w:p>
    <w:p w:rsidR="007B6D35" w:rsidRPr="005C0C90" w:rsidRDefault="007B6D35" w:rsidP="003543AB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направить количественные данные по результатам проведения  муниципального этап</w:t>
      </w:r>
      <w:r w:rsidR="004F37A7" w:rsidRPr="005C0C90">
        <w:rPr>
          <w:sz w:val="28"/>
          <w:szCs w:val="28"/>
        </w:rPr>
        <w:t>а</w:t>
      </w:r>
      <w:r w:rsidRPr="005C0C90">
        <w:rPr>
          <w:sz w:val="28"/>
          <w:szCs w:val="28"/>
        </w:rPr>
        <w:t xml:space="preserve"> всероссийской олимпиады школьников в 20</w:t>
      </w:r>
      <w:r w:rsidR="00982A30">
        <w:rPr>
          <w:sz w:val="28"/>
          <w:szCs w:val="28"/>
        </w:rPr>
        <w:t>23</w:t>
      </w:r>
      <w:r w:rsidRPr="005C0C90">
        <w:rPr>
          <w:sz w:val="28"/>
          <w:szCs w:val="28"/>
        </w:rPr>
        <w:t>-20</w:t>
      </w:r>
      <w:r w:rsidR="006C62D2">
        <w:rPr>
          <w:sz w:val="28"/>
          <w:szCs w:val="28"/>
        </w:rPr>
        <w:t>2</w:t>
      </w:r>
      <w:r w:rsidR="00982A30">
        <w:rPr>
          <w:sz w:val="28"/>
          <w:szCs w:val="28"/>
        </w:rPr>
        <w:t>4</w:t>
      </w:r>
      <w:r w:rsidR="006B3E70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 xml:space="preserve">учебном году в управление образования на адрес электронной почты </w:t>
      </w:r>
      <w:r w:rsidR="00982A30" w:rsidRPr="00982A30">
        <w:rPr>
          <w:sz w:val="28"/>
          <w:szCs w:val="28"/>
          <w:lang w:val="en-US"/>
        </w:rPr>
        <w:t>ukutylina</w:t>
      </w:r>
      <w:r w:rsidR="00982A30" w:rsidRPr="00982A30">
        <w:rPr>
          <w:sz w:val="28"/>
          <w:szCs w:val="28"/>
        </w:rPr>
        <w:t>@</w:t>
      </w:r>
      <w:r w:rsidR="00982A30">
        <w:rPr>
          <w:sz w:val="28"/>
          <w:szCs w:val="28"/>
          <w:lang w:val="en-US"/>
        </w:rPr>
        <w:t>gmail</w:t>
      </w:r>
      <w:r w:rsidR="00982A30">
        <w:rPr>
          <w:sz w:val="28"/>
          <w:szCs w:val="28"/>
        </w:rPr>
        <w:t>.</w:t>
      </w:r>
      <w:r w:rsidR="00982A30">
        <w:rPr>
          <w:sz w:val="28"/>
          <w:szCs w:val="28"/>
          <w:lang w:val="en-US"/>
        </w:rPr>
        <w:t>com</w:t>
      </w:r>
      <w:r w:rsidR="006B3E70" w:rsidRPr="005C0C90">
        <w:rPr>
          <w:sz w:val="28"/>
          <w:szCs w:val="28"/>
        </w:rPr>
        <w:t xml:space="preserve"> </w:t>
      </w:r>
      <w:r w:rsidR="003C4540" w:rsidRPr="005C0C90">
        <w:rPr>
          <w:sz w:val="28"/>
          <w:szCs w:val="28"/>
        </w:rPr>
        <w:t xml:space="preserve">согласно приложению № </w:t>
      </w:r>
      <w:r w:rsidR="00164997">
        <w:rPr>
          <w:sz w:val="28"/>
          <w:szCs w:val="28"/>
        </w:rPr>
        <w:t>5</w:t>
      </w:r>
    </w:p>
    <w:p w:rsidR="009B1E0C" w:rsidRPr="005C1A32" w:rsidRDefault="003C4540" w:rsidP="005C1A32">
      <w:pPr>
        <w:pStyle w:val="af1"/>
        <w:ind w:left="709"/>
        <w:jc w:val="right"/>
        <w:rPr>
          <w:sz w:val="28"/>
          <w:szCs w:val="28"/>
        </w:rPr>
      </w:pPr>
      <w:r w:rsidRPr="005C0C90">
        <w:rPr>
          <w:sz w:val="28"/>
          <w:szCs w:val="28"/>
        </w:rPr>
        <w:t xml:space="preserve">Срок: до </w:t>
      </w:r>
      <w:r w:rsidR="002E0B66">
        <w:rPr>
          <w:sz w:val="28"/>
          <w:szCs w:val="28"/>
        </w:rPr>
        <w:t>13</w:t>
      </w:r>
      <w:r w:rsidRPr="005C0C90">
        <w:rPr>
          <w:sz w:val="28"/>
          <w:szCs w:val="28"/>
        </w:rPr>
        <w:t>.12.20</w:t>
      </w:r>
      <w:r w:rsidR="00605C08">
        <w:rPr>
          <w:sz w:val="28"/>
          <w:szCs w:val="28"/>
        </w:rPr>
        <w:t>23</w:t>
      </w:r>
    </w:p>
    <w:p w:rsidR="002750A5" w:rsidRPr="005C0C90" w:rsidRDefault="006C62D2" w:rsidP="00AE1E4D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</w:t>
      </w:r>
      <w:r w:rsidR="002750A5" w:rsidRPr="005C0C90">
        <w:rPr>
          <w:sz w:val="28"/>
          <w:szCs w:val="28"/>
        </w:rPr>
        <w:t xml:space="preserve"> специалисту </w:t>
      </w:r>
      <w:r w:rsidR="00CB74F2">
        <w:rPr>
          <w:sz w:val="28"/>
          <w:szCs w:val="28"/>
        </w:rPr>
        <w:t xml:space="preserve">отдела общего </w:t>
      </w:r>
      <w:r w:rsidR="002750A5" w:rsidRPr="005C0C90">
        <w:rPr>
          <w:sz w:val="28"/>
          <w:szCs w:val="28"/>
        </w:rPr>
        <w:t>образования</w:t>
      </w:r>
      <w:r w:rsidR="00A16FE5">
        <w:rPr>
          <w:sz w:val="28"/>
          <w:szCs w:val="28"/>
        </w:rPr>
        <w:t xml:space="preserve">                    </w:t>
      </w:r>
      <w:r w:rsidR="002750A5" w:rsidRPr="005C0C90">
        <w:rPr>
          <w:sz w:val="28"/>
          <w:szCs w:val="28"/>
        </w:rPr>
        <w:t xml:space="preserve"> </w:t>
      </w:r>
      <w:r w:rsidR="00605C08">
        <w:rPr>
          <w:sz w:val="28"/>
          <w:szCs w:val="28"/>
        </w:rPr>
        <w:t>Ю.Г. Кутылиной</w:t>
      </w:r>
      <w:r w:rsidR="002750A5" w:rsidRPr="005C0C90">
        <w:rPr>
          <w:sz w:val="28"/>
          <w:szCs w:val="28"/>
        </w:rPr>
        <w:t>:</w:t>
      </w:r>
    </w:p>
    <w:p w:rsidR="002750A5" w:rsidRPr="005C0C90" w:rsidRDefault="00E25009" w:rsidP="00E25009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направить в минист</w:t>
      </w:r>
      <w:r w:rsidR="002750A5" w:rsidRPr="005C0C90">
        <w:rPr>
          <w:sz w:val="28"/>
          <w:szCs w:val="28"/>
        </w:rPr>
        <w:t>ерство образовани</w:t>
      </w:r>
      <w:r w:rsidRPr="005C0C90">
        <w:rPr>
          <w:sz w:val="28"/>
          <w:szCs w:val="28"/>
        </w:rPr>
        <w:t>я Оренбургской об</w:t>
      </w:r>
      <w:r w:rsidR="002750A5" w:rsidRPr="005C0C90">
        <w:rPr>
          <w:sz w:val="28"/>
          <w:szCs w:val="28"/>
        </w:rPr>
        <w:t>л</w:t>
      </w:r>
      <w:r w:rsidRPr="005C0C90">
        <w:rPr>
          <w:sz w:val="28"/>
          <w:szCs w:val="28"/>
        </w:rPr>
        <w:t>а</w:t>
      </w:r>
      <w:r w:rsidR="002750A5" w:rsidRPr="005C0C90">
        <w:rPr>
          <w:sz w:val="28"/>
          <w:szCs w:val="28"/>
        </w:rPr>
        <w:t>сти</w:t>
      </w:r>
      <w:r w:rsidRPr="005C0C90">
        <w:rPr>
          <w:sz w:val="28"/>
          <w:szCs w:val="28"/>
        </w:rPr>
        <w:t xml:space="preserve"> результаты участников муниципального этапа олимпиады по формам и в сроки, установленные приказом минист</w:t>
      </w:r>
      <w:r w:rsidR="006B3E70" w:rsidRPr="005C0C90">
        <w:rPr>
          <w:sz w:val="28"/>
          <w:szCs w:val="28"/>
        </w:rPr>
        <w:t xml:space="preserve">ерства образования Оренбургской области от </w:t>
      </w:r>
      <w:r w:rsidR="00C40AFA">
        <w:rPr>
          <w:sz w:val="28"/>
          <w:szCs w:val="28"/>
        </w:rPr>
        <w:t>25.10</w:t>
      </w:r>
      <w:r w:rsidR="00745380" w:rsidRPr="005C0C90">
        <w:rPr>
          <w:sz w:val="28"/>
          <w:szCs w:val="28"/>
        </w:rPr>
        <w:t>.20</w:t>
      </w:r>
      <w:r w:rsidR="00C40AFA">
        <w:rPr>
          <w:sz w:val="28"/>
          <w:szCs w:val="28"/>
        </w:rPr>
        <w:t>23</w:t>
      </w:r>
      <w:r w:rsidR="006B3E70" w:rsidRPr="005C0C90">
        <w:rPr>
          <w:sz w:val="28"/>
          <w:szCs w:val="28"/>
        </w:rPr>
        <w:t xml:space="preserve"> № 01-21/</w:t>
      </w:r>
      <w:r w:rsidR="00C40AFA">
        <w:rPr>
          <w:sz w:val="28"/>
          <w:szCs w:val="28"/>
        </w:rPr>
        <w:t>1679</w:t>
      </w:r>
      <w:r w:rsidR="006B3E70" w:rsidRPr="005C0C90">
        <w:rPr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</w:t>
      </w:r>
      <w:r w:rsidR="00C40AFA">
        <w:rPr>
          <w:sz w:val="28"/>
          <w:szCs w:val="28"/>
        </w:rPr>
        <w:t>23/</w:t>
      </w:r>
      <w:r w:rsidR="006B3E70" w:rsidRPr="005C0C90">
        <w:rPr>
          <w:sz w:val="28"/>
          <w:szCs w:val="28"/>
        </w:rPr>
        <w:t>20</w:t>
      </w:r>
      <w:r w:rsidR="006C62D2">
        <w:rPr>
          <w:sz w:val="28"/>
          <w:szCs w:val="28"/>
        </w:rPr>
        <w:t>2</w:t>
      </w:r>
      <w:r w:rsidR="00C40AFA">
        <w:rPr>
          <w:sz w:val="28"/>
          <w:szCs w:val="28"/>
        </w:rPr>
        <w:t>4</w:t>
      </w:r>
      <w:r w:rsidR="006B3E70" w:rsidRPr="005C0C90">
        <w:rPr>
          <w:sz w:val="28"/>
          <w:szCs w:val="28"/>
        </w:rPr>
        <w:t xml:space="preserve"> учебном году</w:t>
      </w:r>
      <w:r w:rsidR="00C40AFA">
        <w:rPr>
          <w:sz w:val="28"/>
          <w:szCs w:val="28"/>
        </w:rPr>
        <w:t xml:space="preserve"> в Оренбургской области</w:t>
      </w:r>
      <w:r w:rsidR="006B3E70" w:rsidRPr="005C0C90">
        <w:rPr>
          <w:sz w:val="28"/>
          <w:szCs w:val="28"/>
        </w:rPr>
        <w:t>»</w:t>
      </w:r>
      <w:r w:rsidRPr="005C0C90">
        <w:rPr>
          <w:sz w:val="28"/>
          <w:szCs w:val="28"/>
        </w:rPr>
        <w:t>;</w:t>
      </w:r>
    </w:p>
    <w:p w:rsidR="00C40AFA" w:rsidRPr="00C40AFA" w:rsidRDefault="00C40AFA" w:rsidP="00C40AFA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</w:t>
      </w:r>
      <w:r w:rsidRPr="00C40AFA">
        <w:rPr>
          <w:sz w:val="28"/>
          <w:szCs w:val="28"/>
        </w:rPr>
        <w:t>министерство образования Оренбургской области</w:t>
      </w:r>
      <w:r>
        <w:rPr>
          <w:sz w:val="28"/>
          <w:szCs w:val="28"/>
        </w:rPr>
        <w:t xml:space="preserve"> протокол проведения муниципального этапа всероссийской олимпиады школьников по общеобразовательному пре</w:t>
      </w:r>
      <w:r w:rsidR="001D43CD">
        <w:rPr>
          <w:sz w:val="28"/>
          <w:szCs w:val="28"/>
        </w:rPr>
        <w:t>дмету в соответствии с графиком;</w:t>
      </w:r>
    </w:p>
    <w:p w:rsidR="009B1E0C" w:rsidRPr="005C0C90" w:rsidRDefault="009B1E0C" w:rsidP="002E0B66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    </w:t>
      </w:r>
      <w:r w:rsidR="00B1555D">
        <w:rPr>
          <w:sz w:val="28"/>
          <w:szCs w:val="28"/>
        </w:rPr>
        <w:t xml:space="preserve">подготовить информацию к </w:t>
      </w:r>
      <w:r w:rsidRPr="005C0C90">
        <w:rPr>
          <w:sz w:val="28"/>
          <w:szCs w:val="28"/>
        </w:rPr>
        <w:t>награ</w:t>
      </w:r>
      <w:r w:rsidR="00B1555D">
        <w:rPr>
          <w:sz w:val="28"/>
          <w:szCs w:val="28"/>
        </w:rPr>
        <w:t xml:space="preserve">ждению </w:t>
      </w:r>
      <w:r w:rsidRPr="005C0C90">
        <w:rPr>
          <w:sz w:val="28"/>
          <w:szCs w:val="28"/>
        </w:rPr>
        <w:t xml:space="preserve">победителей и призёров муниципального этапа олимпиады </w:t>
      </w:r>
    </w:p>
    <w:p w:rsidR="005C0C90" w:rsidRPr="003E7AB5" w:rsidRDefault="001D43CD" w:rsidP="005C1A32">
      <w:pPr>
        <w:pStyle w:val="af1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Срок: до 15</w:t>
      </w:r>
      <w:r w:rsidR="009B1E0C" w:rsidRPr="005C0C90">
        <w:rPr>
          <w:sz w:val="28"/>
          <w:szCs w:val="28"/>
        </w:rPr>
        <w:t>.01.20</w:t>
      </w:r>
      <w:r w:rsidR="006C62D2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3E7AB5" w:rsidRDefault="003E7AB5" w:rsidP="00AE1E4D">
      <w:pPr>
        <w:pStyle w:val="af1"/>
        <w:numPr>
          <w:ilvl w:val="0"/>
          <w:numId w:val="6"/>
        </w:numPr>
        <w:suppressAutoHyphens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Делопроизводителю Куракиной С.В. (по согласованию) обеспечить учет распорядительных актов управления образования администрации города Оренбурга путем внесения сведений в регистрационно-контрольную карточку э</w:t>
      </w:r>
      <w:r w:rsidR="006672A9">
        <w:rPr>
          <w:sz w:val="28"/>
          <w:szCs w:val="28"/>
        </w:rPr>
        <w:t>лектронных баз данных «Правовые</w:t>
      </w:r>
      <w:r>
        <w:rPr>
          <w:sz w:val="28"/>
          <w:szCs w:val="28"/>
        </w:rPr>
        <w:t xml:space="preserve"> акты основной деятельности».</w:t>
      </w:r>
    </w:p>
    <w:p w:rsidR="009521F2" w:rsidRPr="005C0C90" w:rsidRDefault="009521F2" w:rsidP="00AE1E4D">
      <w:pPr>
        <w:pStyle w:val="af1"/>
        <w:numPr>
          <w:ilvl w:val="0"/>
          <w:numId w:val="6"/>
        </w:numPr>
        <w:suppressAutoHyphens/>
        <w:ind w:left="0" w:firstLine="709"/>
        <w:jc w:val="both"/>
        <w:rPr>
          <w:bCs/>
          <w:sz w:val="28"/>
          <w:szCs w:val="28"/>
        </w:rPr>
      </w:pPr>
      <w:r w:rsidRPr="005C0C90">
        <w:rPr>
          <w:bCs/>
          <w:sz w:val="28"/>
          <w:szCs w:val="28"/>
        </w:rPr>
        <w:t>Контроль за исполнением данного распоряжения возложить на заместителя нач</w:t>
      </w:r>
      <w:r w:rsidR="002E0B66">
        <w:rPr>
          <w:bCs/>
          <w:sz w:val="28"/>
          <w:szCs w:val="28"/>
        </w:rPr>
        <w:t xml:space="preserve">альника управления образования </w:t>
      </w:r>
      <w:r w:rsidRPr="005C0C90">
        <w:rPr>
          <w:bCs/>
          <w:sz w:val="28"/>
          <w:szCs w:val="28"/>
        </w:rPr>
        <w:t>Глуховскую Е.А.</w:t>
      </w:r>
    </w:p>
    <w:p w:rsidR="009A7CA0" w:rsidRPr="005C0C90" w:rsidRDefault="009A7CA0" w:rsidP="009521F2">
      <w:pPr>
        <w:jc w:val="both"/>
        <w:rPr>
          <w:bCs/>
          <w:sz w:val="28"/>
          <w:szCs w:val="28"/>
        </w:rPr>
      </w:pPr>
    </w:p>
    <w:p w:rsidR="00442BC2" w:rsidRPr="005C0C90" w:rsidRDefault="00442BC2" w:rsidP="009521F2">
      <w:pPr>
        <w:jc w:val="both"/>
        <w:rPr>
          <w:bCs/>
          <w:sz w:val="28"/>
          <w:szCs w:val="28"/>
        </w:rPr>
      </w:pPr>
    </w:p>
    <w:p w:rsidR="009521F2" w:rsidRPr="005C0C90" w:rsidRDefault="00AF6375" w:rsidP="009521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н</w:t>
      </w:r>
      <w:r w:rsidR="009521F2" w:rsidRPr="005C0C9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9521F2" w:rsidRPr="005C0C90">
        <w:rPr>
          <w:bCs/>
          <w:sz w:val="28"/>
          <w:szCs w:val="28"/>
        </w:rPr>
        <w:t xml:space="preserve"> </w:t>
      </w:r>
    </w:p>
    <w:p w:rsidR="009521F2" w:rsidRPr="005C0C90" w:rsidRDefault="002E0B66" w:rsidP="009521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</w:t>
      </w:r>
      <w:r w:rsidR="00AF6375">
        <w:rPr>
          <w:bCs/>
          <w:sz w:val="28"/>
          <w:szCs w:val="28"/>
        </w:rPr>
        <w:t xml:space="preserve">  Е.А. Глуховская</w:t>
      </w:r>
    </w:p>
    <w:p w:rsidR="00442BC2" w:rsidRDefault="00442BC2" w:rsidP="009521F2">
      <w:pPr>
        <w:ind w:left="1843" w:hanging="1843"/>
        <w:jc w:val="both"/>
        <w:rPr>
          <w:sz w:val="28"/>
          <w:szCs w:val="28"/>
        </w:rPr>
      </w:pPr>
    </w:p>
    <w:p w:rsidR="00442BC2" w:rsidRDefault="00442BC2" w:rsidP="009521F2">
      <w:pPr>
        <w:ind w:left="1843" w:hanging="1843"/>
        <w:jc w:val="both"/>
        <w:rPr>
          <w:sz w:val="28"/>
          <w:szCs w:val="28"/>
        </w:rPr>
      </w:pPr>
    </w:p>
    <w:p w:rsidR="005C1A32" w:rsidRDefault="005C1A32" w:rsidP="009521F2">
      <w:pPr>
        <w:ind w:left="1843" w:hanging="1843"/>
        <w:jc w:val="both"/>
        <w:rPr>
          <w:sz w:val="28"/>
          <w:szCs w:val="28"/>
        </w:rPr>
      </w:pPr>
    </w:p>
    <w:p w:rsidR="005C1A32" w:rsidRDefault="005C1A32" w:rsidP="009521F2">
      <w:pPr>
        <w:ind w:left="1843" w:hanging="1843"/>
        <w:jc w:val="both"/>
        <w:rPr>
          <w:sz w:val="28"/>
          <w:szCs w:val="28"/>
        </w:rPr>
      </w:pPr>
    </w:p>
    <w:p w:rsidR="00442BC2" w:rsidRDefault="00442BC2" w:rsidP="009521F2">
      <w:pPr>
        <w:ind w:left="1843" w:hanging="1843"/>
        <w:jc w:val="both"/>
        <w:rPr>
          <w:sz w:val="28"/>
          <w:szCs w:val="28"/>
        </w:rPr>
      </w:pPr>
    </w:p>
    <w:p w:rsidR="00E25009" w:rsidRPr="009B1E0C" w:rsidRDefault="009521F2" w:rsidP="00D966BD">
      <w:pPr>
        <w:ind w:left="1843" w:hanging="1843"/>
        <w:jc w:val="both"/>
      </w:pPr>
      <w:r w:rsidRPr="009B1E0C">
        <w:t>РАЗОСЛАНО: секретариат управления образования</w:t>
      </w:r>
      <w:r w:rsidR="001C2BD0" w:rsidRPr="009B1E0C">
        <w:t xml:space="preserve"> администрации города Оренбурга</w:t>
      </w:r>
      <w:r w:rsidR="00945DB0">
        <w:t>, и.о.</w:t>
      </w:r>
      <w:r w:rsidRPr="009B1E0C">
        <w:t xml:space="preserve"> начальника управления образования Глуховская Е</w:t>
      </w:r>
      <w:r w:rsidR="00442BC2" w:rsidRPr="009B1E0C">
        <w:t xml:space="preserve">.А., </w:t>
      </w:r>
      <w:r w:rsidRPr="009B1E0C">
        <w:t>отдел общего образования</w:t>
      </w:r>
      <w:r w:rsidR="00204EF1" w:rsidRPr="009B1E0C">
        <w:t xml:space="preserve"> управлени</w:t>
      </w:r>
      <w:r w:rsidR="001C2BD0" w:rsidRPr="009B1E0C">
        <w:t>я образования</w:t>
      </w:r>
      <w:r w:rsidRPr="009B1E0C">
        <w:t xml:space="preserve">, </w:t>
      </w:r>
      <w:r w:rsidR="00442BC2" w:rsidRPr="009B1E0C">
        <w:t xml:space="preserve">муниципальные </w:t>
      </w:r>
      <w:r w:rsidRPr="009B1E0C">
        <w:t>общеобразовательные организа</w:t>
      </w:r>
      <w:r w:rsidR="00442BC2" w:rsidRPr="009B1E0C">
        <w:t>ции</w:t>
      </w:r>
      <w:r w:rsidR="00993977" w:rsidRPr="009B1E0C">
        <w:t xml:space="preserve">, </w:t>
      </w:r>
      <w:r w:rsidR="009B1E0C" w:rsidRPr="009B1E0C">
        <w:t>частные общеобразовательные учреждения города Оренбурга</w:t>
      </w:r>
      <w:r w:rsidR="009B1E0C" w:rsidRPr="005C1A32">
        <w:t>, профессиональные образовательные организации города Оренбурга</w:t>
      </w:r>
    </w:p>
    <w:p w:rsidR="006B3E70" w:rsidRDefault="006B3E70" w:rsidP="009521F2">
      <w:pPr>
        <w:pStyle w:val="a6"/>
        <w:tabs>
          <w:tab w:val="left" w:pos="70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0C" w:rsidRDefault="009B1E0C" w:rsidP="009521F2">
      <w:pPr>
        <w:pStyle w:val="a6"/>
        <w:tabs>
          <w:tab w:val="left" w:pos="70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0C" w:rsidRDefault="009B1E0C" w:rsidP="009521F2">
      <w:pPr>
        <w:pStyle w:val="a6"/>
        <w:tabs>
          <w:tab w:val="left" w:pos="70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6CC" w:rsidRPr="002549A8" w:rsidRDefault="00945DB0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Кутылина Юлия Геннадьевна</w:t>
      </w:r>
    </w:p>
    <w:p w:rsidR="00001F57" w:rsidRPr="002549A8" w:rsidRDefault="00001F57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  <w:r w:rsidRPr="002549A8">
        <w:rPr>
          <w:rFonts w:ascii="Times New Roman" w:hAnsi="Times New Roman"/>
          <w:bCs/>
          <w:iCs/>
          <w:sz w:val="24"/>
          <w:szCs w:val="24"/>
        </w:rPr>
        <w:t>8 (3532) 98 74 93</w:t>
      </w:r>
    </w:p>
    <w:p w:rsidR="005206CC" w:rsidRDefault="005206CC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5206CC" w:rsidRDefault="005206CC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001F57" w:rsidRDefault="00001F57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1122FC" w:rsidRDefault="001122FC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AD4153" w:rsidRDefault="00AD4153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AD4153">
        <w:tc>
          <w:tcPr>
            <w:tcW w:w="4217" w:type="dxa"/>
          </w:tcPr>
          <w:p w:rsidR="00AD4153" w:rsidRDefault="00AD4153" w:rsidP="009521F2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Приложение № 1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645569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 </w:t>
            </w:r>
            <w:r w:rsidR="00027793">
              <w:rPr>
                <w:rFonts w:ascii="Times New Roman" w:hAnsi="Times New Roman"/>
                <w:bCs/>
                <w:iCs/>
                <w:sz w:val="28"/>
                <w:szCs w:val="28"/>
              </w:rPr>
              <w:t>03.11.2023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№</w:t>
            </w:r>
            <w:r w:rsidR="0002779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741</w:t>
            </w:r>
          </w:p>
        </w:tc>
      </w:tr>
    </w:tbl>
    <w:p w:rsidR="005548CA" w:rsidRDefault="005548CA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AD4153" w:rsidRDefault="00AD4153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52341C" w:rsidRPr="00490D32" w:rsidRDefault="0052341C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2341C" w:rsidRPr="00FA3494" w:rsidRDefault="0052341C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FA3494">
        <w:rPr>
          <w:rFonts w:ascii="Times New Roman" w:hAnsi="Times New Roman"/>
          <w:bCs/>
          <w:iCs/>
          <w:sz w:val="28"/>
          <w:szCs w:val="28"/>
        </w:rPr>
        <w:t>ГРАФИК</w:t>
      </w:r>
      <w:r w:rsidRPr="00FA3494">
        <w:rPr>
          <w:rFonts w:ascii="Times New Roman" w:hAnsi="Times New Roman"/>
          <w:sz w:val="28"/>
          <w:szCs w:val="28"/>
        </w:rPr>
        <w:br/>
        <w:t>проведения муниципального этапа всероссийской олимпиады школьников</w:t>
      </w:r>
      <w:r w:rsidRPr="00FA3494">
        <w:rPr>
          <w:rFonts w:ascii="Times New Roman" w:hAnsi="Times New Roman"/>
          <w:sz w:val="28"/>
          <w:szCs w:val="28"/>
        </w:rPr>
        <w:br/>
        <w:t>в 20</w:t>
      </w:r>
      <w:r w:rsidR="00FF25C3">
        <w:rPr>
          <w:rFonts w:ascii="Times New Roman" w:hAnsi="Times New Roman"/>
          <w:sz w:val="28"/>
          <w:szCs w:val="28"/>
        </w:rPr>
        <w:t>23</w:t>
      </w:r>
      <w:r w:rsidRPr="00FA3494">
        <w:rPr>
          <w:rFonts w:ascii="Times New Roman" w:hAnsi="Times New Roman"/>
          <w:sz w:val="28"/>
          <w:szCs w:val="28"/>
        </w:rPr>
        <w:t>-20</w:t>
      </w:r>
      <w:r w:rsidR="006C62D2">
        <w:rPr>
          <w:rFonts w:ascii="Times New Roman" w:hAnsi="Times New Roman"/>
          <w:sz w:val="28"/>
          <w:szCs w:val="28"/>
        </w:rPr>
        <w:t>2</w:t>
      </w:r>
      <w:r w:rsidR="00FF25C3">
        <w:rPr>
          <w:rFonts w:ascii="Times New Roman" w:hAnsi="Times New Roman"/>
          <w:sz w:val="28"/>
          <w:szCs w:val="28"/>
        </w:rPr>
        <w:t>4</w:t>
      </w:r>
      <w:r w:rsidRPr="00FA349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2341C" w:rsidRDefault="00F82436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2"/>
        <w:tblpPr w:leftFromText="180" w:rightFromText="180" w:vertAnchor="text" w:horzAnchor="margin" w:tblpX="-459" w:tblpY="149"/>
        <w:tblOverlap w:val="never"/>
        <w:tblW w:w="5401" w:type="pct"/>
        <w:tblLayout w:type="fixed"/>
        <w:tblLook w:val="04A0" w:firstRow="1" w:lastRow="0" w:firstColumn="1" w:lastColumn="0" w:noHBand="0" w:noVBand="1"/>
      </w:tblPr>
      <w:tblGrid>
        <w:gridCol w:w="1742"/>
        <w:gridCol w:w="2335"/>
        <w:gridCol w:w="1561"/>
        <w:gridCol w:w="4394"/>
      </w:tblGrid>
      <w:tr w:rsidR="00F63FB6" w:rsidRPr="001659A9" w:rsidTr="0046109D">
        <w:trPr>
          <w:trHeight w:val="828"/>
        </w:trPr>
        <w:tc>
          <w:tcPr>
            <w:tcW w:w="868" w:type="pct"/>
          </w:tcPr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64" w:type="pct"/>
          </w:tcPr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778" w:type="pct"/>
          </w:tcPr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Состав</w:t>
            </w:r>
          </w:p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участников</w:t>
            </w:r>
          </w:p>
        </w:tc>
        <w:tc>
          <w:tcPr>
            <w:tcW w:w="2190" w:type="pct"/>
          </w:tcPr>
          <w:p w:rsidR="00F63FB6" w:rsidRPr="00C37D43" w:rsidRDefault="00F63FB6" w:rsidP="00B70EDA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7D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Пункт проведения </w:t>
            </w:r>
          </w:p>
        </w:tc>
      </w:tr>
      <w:tr w:rsidR="00C61670" w:rsidRPr="001659A9" w:rsidTr="0046109D">
        <w:tc>
          <w:tcPr>
            <w:tcW w:w="868" w:type="pct"/>
            <w:vMerge w:val="restart"/>
            <w:tcBorders>
              <w:top w:val="single" w:sz="4" w:space="0" w:color="auto"/>
            </w:tcBorders>
          </w:tcPr>
          <w:p w:rsidR="00C61670" w:rsidRPr="001659A9" w:rsidRDefault="00C61670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FF25C3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  <w:p w:rsidR="00C61670" w:rsidRPr="001659A9" w:rsidRDefault="00C61670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C61670" w:rsidRPr="001659A9" w:rsidRDefault="00FF25C3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Французский язык</w:t>
            </w:r>
          </w:p>
        </w:tc>
        <w:tc>
          <w:tcPr>
            <w:tcW w:w="778" w:type="pct"/>
          </w:tcPr>
          <w:p w:rsidR="00C61670" w:rsidRPr="001659A9" w:rsidRDefault="00FF25C3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C61670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C61670" w:rsidRPr="001659A9" w:rsidRDefault="00C61670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 w:val="restart"/>
          </w:tcPr>
          <w:p w:rsidR="00C61670" w:rsidRPr="00C37D43" w:rsidRDefault="00FF25C3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1</w:t>
            </w:r>
            <w:r w:rsidR="00C61670" w:rsidRPr="00C37D4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C61670" w:rsidRPr="00C37D43" w:rsidRDefault="00FF25C3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25C3">
              <w:rPr>
                <w:rFonts w:ascii="Times New Roman" w:hAnsi="Times New Roman"/>
                <w:bCs/>
                <w:iCs/>
                <w:sz w:val="24"/>
                <w:szCs w:val="24"/>
              </w:rPr>
              <w:t>(ул. Краснознаменная, 34)</w:t>
            </w:r>
          </w:p>
        </w:tc>
      </w:tr>
      <w:tr w:rsidR="00C61670" w:rsidRPr="001659A9" w:rsidTr="0046109D">
        <w:tc>
          <w:tcPr>
            <w:tcW w:w="868" w:type="pct"/>
            <w:vMerge/>
          </w:tcPr>
          <w:p w:rsidR="00C61670" w:rsidRPr="001659A9" w:rsidRDefault="00C61670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FF25C3" w:rsidRDefault="00FF25C3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Искусство </w:t>
            </w:r>
          </w:p>
          <w:p w:rsidR="00C61670" w:rsidRPr="001659A9" w:rsidRDefault="00D43F86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(МХК</w:t>
            </w:r>
            <w:r w:rsidR="00FF25C3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778" w:type="pct"/>
          </w:tcPr>
          <w:p w:rsidR="00C61670" w:rsidRPr="001659A9" w:rsidRDefault="00FF25C3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="00C61670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C61670" w:rsidRPr="001659A9" w:rsidRDefault="00C61670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/>
          </w:tcPr>
          <w:p w:rsidR="00C61670" w:rsidRPr="00C37D43" w:rsidRDefault="00C61670" w:rsidP="00C6167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6195D" w:rsidRPr="001659A9" w:rsidTr="0046109D">
        <w:tc>
          <w:tcPr>
            <w:tcW w:w="868" w:type="pct"/>
            <w:vMerge w:val="restart"/>
            <w:tcBorders>
              <w:top w:val="single" w:sz="4" w:space="0" w:color="auto"/>
            </w:tcBorders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Немецкий язык</w:t>
            </w:r>
          </w:p>
        </w:tc>
        <w:tc>
          <w:tcPr>
            <w:tcW w:w="778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 w:val="restart"/>
          </w:tcPr>
          <w:p w:rsidR="0086195D" w:rsidRPr="0086195D" w:rsidRDefault="0086195D" w:rsidP="0086195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195D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61»</w:t>
            </w:r>
          </w:p>
          <w:p w:rsidR="0086195D" w:rsidRPr="00C37D43" w:rsidRDefault="0086195D" w:rsidP="0086195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195D">
              <w:rPr>
                <w:rFonts w:ascii="Times New Roman" w:hAnsi="Times New Roman"/>
                <w:bCs/>
                <w:iCs/>
                <w:sz w:val="24"/>
                <w:szCs w:val="24"/>
              </w:rPr>
              <w:t>(ул. Химическая, 7)</w:t>
            </w:r>
          </w:p>
        </w:tc>
      </w:tr>
      <w:tr w:rsidR="0086195D" w:rsidRPr="001659A9" w:rsidTr="0046109D">
        <w:tc>
          <w:tcPr>
            <w:tcW w:w="868" w:type="pct"/>
            <w:vMerge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Экономика</w:t>
            </w:r>
          </w:p>
        </w:tc>
        <w:tc>
          <w:tcPr>
            <w:tcW w:w="778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/>
          </w:tcPr>
          <w:p w:rsidR="0086195D" w:rsidRPr="00C37D43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90F6B" w:rsidRPr="001659A9" w:rsidTr="00725F2D">
        <w:tc>
          <w:tcPr>
            <w:tcW w:w="868" w:type="pct"/>
            <w:vMerge w:val="restart"/>
          </w:tcPr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ноября</w:t>
            </w:r>
          </w:p>
        </w:tc>
        <w:tc>
          <w:tcPr>
            <w:tcW w:w="1164" w:type="pct"/>
          </w:tcPr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778" w:type="pct"/>
          </w:tcPr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«Лицей № 5»</w:t>
            </w:r>
          </w:p>
          <w:p w:rsidR="00D90F6B" w:rsidRPr="00C37D43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 Джангильдина, 11)</w:t>
            </w:r>
          </w:p>
        </w:tc>
      </w:tr>
      <w:tr w:rsidR="00D90F6B" w:rsidRPr="001659A9" w:rsidTr="0046109D">
        <w:tc>
          <w:tcPr>
            <w:tcW w:w="868" w:type="pct"/>
            <w:vMerge/>
            <w:tcBorders>
              <w:bottom w:val="single" w:sz="4" w:space="0" w:color="auto"/>
            </w:tcBorders>
          </w:tcPr>
          <w:p w:rsidR="00D90F6B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D90F6B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Астрономия</w:t>
            </w:r>
          </w:p>
        </w:tc>
        <w:tc>
          <w:tcPr>
            <w:tcW w:w="778" w:type="pct"/>
          </w:tcPr>
          <w:p w:rsidR="00D90F6B" w:rsidRPr="00D90F6B" w:rsidRDefault="00D90F6B" w:rsidP="00D90F6B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0F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9-11 </w:t>
            </w:r>
          </w:p>
          <w:p w:rsidR="00D90F6B" w:rsidRPr="001659A9" w:rsidRDefault="00D90F6B" w:rsidP="00D90F6B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0F6B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90F6B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7»</w:t>
            </w:r>
          </w:p>
          <w:p w:rsidR="00D90F6B" w:rsidRPr="00C37D43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(ул. Терешковой, 8)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39116D" w:rsidRPr="001659A9" w:rsidRDefault="0069388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39116D" w:rsidRPr="001659A9" w:rsidRDefault="0069388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</w:t>
            </w:r>
          </w:p>
        </w:tc>
        <w:tc>
          <w:tcPr>
            <w:tcW w:w="778" w:type="pct"/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9116D" w:rsidRDefault="00693883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87»</w:t>
            </w:r>
          </w:p>
          <w:p w:rsidR="00693883" w:rsidRPr="00C37D43" w:rsidRDefault="00693883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(ул. Карпова, 1/2)</w:t>
            </w:r>
          </w:p>
        </w:tc>
      </w:tr>
      <w:tr w:rsidR="0039116D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39116D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  </w:t>
            </w:r>
          </w:p>
        </w:tc>
        <w:tc>
          <w:tcPr>
            <w:tcW w:w="1164" w:type="pct"/>
          </w:tcPr>
          <w:p w:rsidR="0039116D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778" w:type="pct"/>
          </w:tcPr>
          <w:p w:rsidR="0039116D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«Лицей № 9»</w:t>
            </w:r>
          </w:p>
          <w:p w:rsidR="0039116D" w:rsidRPr="00C37D43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(ул.Пикетная, 63)</w:t>
            </w:r>
          </w:p>
        </w:tc>
      </w:tr>
      <w:tr w:rsidR="00B852FE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 ноября</w:t>
            </w:r>
          </w:p>
        </w:tc>
        <w:tc>
          <w:tcPr>
            <w:tcW w:w="1164" w:type="pct"/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778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72»</w:t>
            </w:r>
          </w:p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(ул.Туркестанская,55/5)</w:t>
            </w:r>
          </w:p>
        </w:tc>
      </w:tr>
      <w:tr w:rsidR="00B852FE" w:rsidRPr="001659A9" w:rsidTr="0046109D">
        <w:tc>
          <w:tcPr>
            <w:tcW w:w="868" w:type="pct"/>
            <w:vMerge w:val="restart"/>
          </w:tcPr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  <w:r w:rsidRPr="003911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  </w:t>
            </w:r>
          </w:p>
        </w:tc>
        <w:tc>
          <w:tcPr>
            <w:tcW w:w="1164" w:type="pct"/>
          </w:tcPr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778" w:type="pct"/>
          </w:tcPr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88»</w:t>
            </w:r>
          </w:p>
          <w:p w:rsidR="00B852FE" w:rsidRPr="00C37D43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(ул.Транспортная, 16/5)</w:t>
            </w:r>
          </w:p>
        </w:tc>
      </w:tr>
      <w:tr w:rsidR="00B852FE" w:rsidRPr="001659A9" w:rsidTr="0046109D">
        <w:tc>
          <w:tcPr>
            <w:tcW w:w="868" w:type="pct"/>
            <w:vMerge/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Право</w:t>
            </w:r>
          </w:p>
        </w:tc>
        <w:tc>
          <w:tcPr>
            <w:tcW w:w="778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9-11 </w:t>
            </w:r>
          </w:p>
          <w:p w:rsidR="00B852FE" w:rsidRPr="001659A9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5»</w:t>
            </w:r>
          </w:p>
          <w:p w:rsid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 Чкалова, 24/1)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39116D" w:rsidRPr="001659A9" w:rsidRDefault="003A71C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778" w:type="pct"/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A71CD" w:rsidRPr="003A71CD" w:rsidRDefault="003A71CD" w:rsidP="003A71C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«Лицей № 4»</w:t>
            </w:r>
          </w:p>
          <w:p w:rsidR="003A71CD" w:rsidRPr="00C37D43" w:rsidRDefault="003A71CD" w:rsidP="003A71C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(ул. Дружбы, 7/2)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39116D" w:rsidRPr="001659A9" w:rsidRDefault="0039116D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39116D" w:rsidRPr="001659A9" w:rsidRDefault="003A71C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778" w:type="pct"/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9116D" w:rsidRDefault="003A71CD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2»</w:t>
            </w:r>
          </w:p>
          <w:p w:rsidR="003A71CD" w:rsidRPr="00C37D43" w:rsidRDefault="003A71CD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(ул. Кирова, 6)</w:t>
            </w:r>
          </w:p>
        </w:tc>
      </w:tr>
      <w:tr w:rsidR="00E05BE3" w:rsidRPr="001659A9" w:rsidTr="00F31D78">
        <w:trPr>
          <w:trHeight w:val="1114"/>
        </w:trPr>
        <w:tc>
          <w:tcPr>
            <w:tcW w:w="868" w:type="pct"/>
          </w:tcPr>
          <w:p w:rsidR="00E05BE3" w:rsidRPr="001659A9" w:rsidRDefault="00E05BE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16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3911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E05BE3" w:rsidRPr="005D0DC3" w:rsidRDefault="00C07B30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7B30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778" w:type="pct"/>
          </w:tcPr>
          <w:p w:rsidR="00E05BE3" w:rsidRPr="005D0DC3" w:rsidRDefault="00E05BE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E05BE3" w:rsidRPr="005D0DC3" w:rsidRDefault="00E05BE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E05BE3" w:rsidRPr="005D0DC3" w:rsidRDefault="00E05BE3" w:rsidP="005D0DC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МОАУ «СОШ 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E05BE3" w:rsidRDefault="00E05BE3" w:rsidP="005D0DC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Народная, 16/1</w:t>
            </w: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E05BE3" w:rsidRPr="00C37D43" w:rsidRDefault="00E05BE3" w:rsidP="0069388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739ED" w:rsidRPr="001659A9" w:rsidTr="00F31D78">
        <w:trPr>
          <w:trHeight w:val="1114"/>
        </w:trPr>
        <w:tc>
          <w:tcPr>
            <w:tcW w:w="868" w:type="pct"/>
          </w:tcPr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 ноября</w:t>
            </w:r>
          </w:p>
        </w:tc>
        <w:tc>
          <w:tcPr>
            <w:tcW w:w="1164" w:type="pct"/>
          </w:tcPr>
          <w:p w:rsidR="003739ED" w:rsidRPr="003739ED" w:rsidRDefault="00D43F86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</w:t>
            </w:r>
            <w:r w:rsid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778" w:type="pct"/>
          </w:tcPr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85»</w:t>
            </w:r>
          </w:p>
          <w:p w:rsidR="003739ED" w:rsidRPr="003739ED" w:rsidRDefault="003739ED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(ул.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Салмышская, 48/4)</w:t>
            </w:r>
          </w:p>
        </w:tc>
      </w:tr>
      <w:tr w:rsidR="0039116D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1142C6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  <w:r w:rsidR="001142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</w:p>
          <w:p w:rsidR="0039116D" w:rsidRPr="001659A9" w:rsidRDefault="003739E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декабря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39116D" w:rsidRDefault="003739E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D43F86" w:rsidRPr="001659A9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8" w:type="pct"/>
          </w:tcPr>
          <w:p w:rsidR="0039116D" w:rsidRPr="001659A9" w:rsidRDefault="00A12211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739ED" w:rsidRDefault="00DE705E" w:rsidP="00C37D4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76»</w:t>
            </w:r>
          </w:p>
          <w:p w:rsidR="00DE705E" w:rsidRPr="00C37D43" w:rsidRDefault="00DE705E" w:rsidP="00C37D4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(пр.Гагарина, 25)</w:t>
            </w:r>
          </w:p>
        </w:tc>
      </w:tr>
      <w:tr w:rsidR="001142C6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1142C6" w:rsidRDefault="001142C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 ноября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1142C6" w:rsidRDefault="001142C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2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Информатика и </w:t>
            </w:r>
            <w:r w:rsidRPr="001142C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778" w:type="pct"/>
          </w:tcPr>
          <w:p w:rsidR="00A81A1E" w:rsidRDefault="00A81A1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7-11 </w:t>
            </w:r>
          </w:p>
          <w:p w:rsidR="001142C6" w:rsidRDefault="00A81A1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90" w:type="pct"/>
          </w:tcPr>
          <w:p w:rsidR="001142C6" w:rsidRDefault="00A81A1E" w:rsidP="00C37D4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A1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 месту обучения участников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декабря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C07B30" w:rsidRPr="001659A9" w:rsidRDefault="008A32C7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2C7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Экология</w:t>
            </w:r>
          </w:p>
        </w:tc>
        <w:tc>
          <w:tcPr>
            <w:tcW w:w="778" w:type="pct"/>
          </w:tcPr>
          <w:p w:rsidR="0039116D" w:rsidRPr="001659A9" w:rsidRDefault="008A32C7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6»</w:t>
            </w:r>
          </w:p>
          <w:p w:rsidR="00E05BE3" w:rsidRPr="00C37D43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 Просторная, 14/2)</w:t>
            </w:r>
          </w:p>
        </w:tc>
      </w:tr>
      <w:tr w:rsidR="00D43F86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 декабря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D43F86" w:rsidRPr="008A32C7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8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Институт физической культуры ОГПУ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(пер. Форштадский, 1)</w:t>
            </w:r>
          </w:p>
        </w:tc>
      </w:tr>
      <w:tr w:rsidR="00D43F86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декабря 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D43F86" w:rsidRP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778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71»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(ул.Джангильдина, 6)</w:t>
            </w:r>
          </w:p>
        </w:tc>
      </w:tr>
      <w:tr w:rsidR="00D43F86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 декабря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D43F86" w:rsidRP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778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86»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(ул.Салмышская, 43/6)</w:t>
            </w:r>
          </w:p>
        </w:tc>
      </w:tr>
    </w:tbl>
    <w:p w:rsidR="00F63FB6" w:rsidRDefault="00F63FB6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0D32" w:rsidRDefault="00D43F86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н</w:t>
      </w:r>
      <w:r w:rsidR="0068248B">
        <w:rPr>
          <w:rFonts w:ascii="Times New Roman" w:hAnsi="Times New Roman"/>
          <w:bCs/>
          <w:iCs/>
          <w:sz w:val="28"/>
          <w:szCs w:val="28"/>
        </w:rPr>
        <w:t>ачальник</w:t>
      </w:r>
      <w:r>
        <w:rPr>
          <w:rFonts w:ascii="Times New Roman" w:hAnsi="Times New Roman"/>
          <w:bCs/>
          <w:iCs/>
          <w:sz w:val="28"/>
          <w:szCs w:val="28"/>
        </w:rPr>
        <w:t>а</w:t>
      </w:r>
    </w:p>
    <w:p w:rsidR="00D43F86" w:rsidRPr="00DD3E94" w:rsidRDefault="00D43F86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управления образования                                                           Е.А. Глуховская</w:t>
      </w: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CD1186" w:rsidRDefault="00CD1186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5C0C90" w:rsidRDefault="005C0C90" w:rsidP="005C0C90">
      <w:pPr>
        <w:rPr>
          <w:sz w:val="28"/>
          <w:szCs w:val="28"/>
        </w:rPr>
      </w:pPr>
    </w:p>
    <w:p w:rsidR="00CD1186" w:rsidRDefault="00CD1186" w:rsidP="005C0C90">
      <w:pPr>
        <w:rPr>
          <w:sz w:val="28"/>
          <w:szCs w:val="28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EF2FC1">
        <w:tc>
          <w:tcPr>
            <w:tcW w:w="4217" w:type="dxa"/>
          </w:tcPr>
          <w:p w:rsidR="00AD4153" w:rsidRDefault="00AD4153" w:rsidP="00EF2FC1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  </w:t>
            </w:r>
            <w:r w:rsidR="00CE7160">
              <w:rPr>
                <w:rFonts w:ascii="Times New Roman" w:hAnsi="Times New Roman"/>
                <w:bCs/>
                <w:iCs/>
                <w:sz w:val="28"/>
                <w:szCs w:val="28"/>
              </w:rPr>
              <w:t>03.11.2023   № 741</w:t>
            </w:r>
          </w:p>
        </w:tc>
      </w:tr>
    </w:tbl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D4153" w:rsidRDefault="00AD4153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Pr="00BF671C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8"/>
          <w:szCs w:val="28"/>
        </w:rPr>
      </w:pPr>
      <w:r w:rsidRPr="00BF671C">
        <w:rPr>
          <w:rFonts w:ascii="Times New Roman" w:hAnsi="Times New Roman"/>
          <w:bCs/>
          <w:iCs/>
          <w:sz w:val="28"/>
          <w:szCs w:val="28"/>
        </w:rPr>
        <w:t>СОСТАВ</w:t>
      </w:r>
    </w:p>
    <w:p w:rsidR="00490D32" w:rsidRPr="00BF671C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BF671C">
        <w:rPr>
          <w:rFonts w:ascii="Times New Roman" w:hAnsi="Times New Roman"/>
          <w:sz w:val="28"/>
          <w:szCs w:val="28"/>
        </w:rPr>
        <w:t>оргкомитета муниципального этапа всероссийской олимпиады школьников</w:t>
      </w:r>
      <w:r w:rsidRPr="00BF671C">
        <w:rPr>
          <w:rFonts w:ascii="Times New Roman" w:hAnsi="Times New Roman"/>
          <w:sz w:val="28"/>
          <w:szCs w:val="28"/>
        </w:rPr>
        <w:br/>
        <w:t>в 20</w:t>
      </w:r>
      <w:r w:rsidR="00027793">
        <w:rPr>
          <w:rFonts w:ascii="Times New Roman" w:hAnsi="Times New Roman"/>
          <w:sz w:val="28"/>
          <w:szCs w:val="28"/>
        </w:rPr>
        <w:t>23</w:t>
      </w:r>
      <w:r w:rsidRPr="00BF671C">
        <w:rPr>
          <w:rFonts w:ascii="Times New Roman" w:hAnsi="Times New Roman"/>
          <w:sz w:val="28"/>
          <w:szCs w:val="28"/>
        </w:rPr>
        <w:t>-20</w:t>
      </w:r>
      <w:r w:rsidR="00B1234C">
        <w:rPr>
          <w:rFonts w:ascii="Times New Roman" w:hAnsi="Times New Roman"/>
          <w:sz w:val="28"/>
          <w:szCs w:val="28"/>
        </w:rPr>
        <w:t>2</w:t>
      </w:r>
      <w:r w:rsidR="00027793">
        <w:rPr>
          <w:rFonts w:ascii="Times New Roman" w:hAnsi="Times New Roman"/>
          <w:sz w:val="28"/>
          <w:szCs w:val="28"/>
        </w:rPr>
        <w:t>4</w:t>
      </w:r>
      <w:r w:rsidRPr="00BF671C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90D32" w:rsidRDefault="00490D32" w:rsidP="0052341C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5"/>
        <w:gridCol w:w="6482"/>
      </w:tblGrid>
      <w:tr w:rsidR="00490D32" w:rsidRPr="00EC2D67" w:rsidTr="00B1234C">
        <w:tc>
          <w:tcPr>
            <w:tcW w:w="1510" w:type="pct"/>
          </w:tcPr>
          <w:p w:rsidR="00490D32" w:rsidRPr="00EC2D67" w:rsidRDefault="004E3595" w:rsidP="00DD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Бебешко Л.О</w:t>
            </w:r>
            <w:r w:rsidR="00490D32" w:rsidRPr="00EC2D67">
              <w:rPr>
                <w:sz w:val="28"/>
                <w:szCs w:val="28"/>
              </w:rPr>
              <w:t>.</w:t>
            </w:r>
          </w:p>
        </w:tc>
        <w:tc>
          <w:tcPr>
            <w:tcW w:w="3490" w:type="pct"/>
          </w:tcPr>
          <w:p w:rsidR="00490D32" w:rsidRPr="00EC2D67" w:rsidRDefault="00490D32" w:rsidP="002549A8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 xml:space="preserve">начальник управления образования </w:t>
            </w:r>
            <w:r w:rsidR="002549A8">
              <w:rPr>
                <w:sz w:val="28"/>
                <w:szCs w:val="28"/>
              </w:rPr>
              <w:t>а</w:t>
            </w:r>
            <w:r w:rsidRPr="00EC2D67">
              <w:rPr>
                <w:sz w:val="28"/>
                <w:szCs w:val="28"/>
              </w:rPr>
              <w:t>дминистрации города Оренбурга, председатель оргкомитета</w:t>
            </w:r>
          </w:p>
        </w:tc>
      </w:tr>
      <w:tr w:rsidR="00490D32" w:rsidRPr="00EC2D67" w:rsidTr="00B1234C">
        <w:tc>
          <w:tcPr>
            <w:tcW w:w="1510" w:type="pct"/>
          </w:tcPr>
          <w:p w:rsidR="00490D32" w:rsidRPr="00EC2D67" w:rsidRDefault="00490D32" w:rsidP="00DD3E94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Глуховская Е.А.</w:t>
            </w:r>
          </w:p>
        </w:tc>
        <w:tc>
          <w:tcPr>
            <w:tcW w:w="3490" w:type="pct"/>
          </w:tcPr>
          <w:p w:rsidR="00490D32" w:rsidRPr="00EC2D67" w:rsidRDefault="00490D32" w:rsidP="002549A8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 xml:space="preserve">заместитель начальника управления образования </w:t>
            </w:r>
            <w:r w:rsidR="002549A8">
              <w:rPr>
                <w:sz w:val="28"/>
                <w:szCs w:val="28"/>
              </w:rPr>
              <w:t>а</w:t>
            </w:r>
            <w:r w:rsidRPr="00EC2D67">
              <w:rPr>
                <w:sz w:val="28"/>
                <w:szCs w:val="28"/>
              </w:rPr>
              <w:t>дминистрации города Оренбурга, заместитель председателя оргкомитета</w:t>
            </w:r>
          </w:p>
        </w:tc>
      </w:tr>
      <w:tr w:rsidR="00490D32" w:rsidRPr="00EC2D67" w:rsidTr="00B1234C">
        <w:tc>
          <w:tcPr>
            <w:tcW w:w="1510" w:type="pct"/>
          </w:tcPr>
          <w:p w:rsidR="00490D32" w:rsidRPr="00EC2D67" w:rsidRDefault="00490D32" w:rsidP="00DD3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pct"/>
          </w:tcPr>
          <w:p w:rsidR="00490D32" w:rsidRPr="00EC2D67" w:rsidRDefault="00DD3E94" w:rsidP="00DD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90D32" w:rsidRPr="00EC2D67">
              <w:rPr>
                <w:sz w:val="28"/>
                <w:szCs w:val="28"/>
              </w:rPr>
              <w:t>лены оргкомитета</w:t>
            </w:r>
            <w:r>
              <w:rPr>
                <w:sz w:val="28"/>
                <w:szCs w:val="28"/>
              </w:rPr>
              <w:t>:</w:t>
            </w:r>
          </w:p>
        </w:tc>
      </w:tr>
      <w:tr w:rsidR="00D465BD" w:rsidRPr="00EC2D67" w:rsidTr="00B1234C">
        <w:tc>
          <w:tcPr>
            <w:tcW w:w="151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Коновалова Н.В.</w:t>
            </w:r>
          </w:p>
        </w:tc>
        <w:tc>
          <w:tcPr>
            <w:tcW w:w="349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главный специалист управления образования админист</w:t>
            </w:r>
            <w:r>
              <w:rPr>
                <w:sz w:val="28"/>
                <w:szCs w:val="28"/>
              </w:rPr>
              <w:t>рации города Оренбурга</w:t>
            </w:r>
          </w:p>
        </w:tc>
      </w:tr>
      <w:tr w:rsidR="00D465BD" w:rsidRPr="00EC2D67" w:rsidTr="00B1234C">
        <w:tc>
          <w:tcPr>
            <w:tcW w:w="151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Оксузян Т.П.</w:t>
            </w:r>
          </w:p>
        </w:tc>
        <w:tc>
          <w:tcPr>
            <w:tcW w:w="349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общего образования </w:t>
            </w:r>
            <w:r w:rsidRPr="00EC2D67">
              <w:rPr>
                <w:sz w:val="28"/>
                <w:szCs w:val="28"/>
              </w:rPr>
              <w:t>управления образования администрации города Оренбурга</w:t>
            </w:r>
          </w:p>
        </w:tc>
      </w:tr>
      <w:tr w:rsidR="00BF671C" w:rsidRPr="00EC2D67" w:rsidTr="00B1234C">
        <w:tc>
          <w:tcPr>
            <w:tcW w:w="1510" w:type="pct"/>
            <w:shd w:val="clear" w:color="auto" w:fill="FFFFFF"/>
          </w:tcPr>
          <w:p w:rsidR="00BF671C" w:rsidRPr="00EC2D67" w:rsidRDefault="00BF671C" w:rsidP="0023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Л.В.</w:t>
            </w:r>
          </w:p>
        </w:tc>
        <w:tc>
          <w:tcPr>
            <w:tcW w:w="3490" w:type="pct"/>
            <w:shd w:val="clear" w:color="auto" w:fill="FFFFFF"/>
          </w:tcPr>
          <w:p w:rsidR="00BF671C" w:rsidRPr="00EC2D67" w:rsidRDefault="00BF671C" w:rsidP="00233C1B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главный специалист управления образования админист</w:t>
            </w:r>
            <w:r>
              <w:rPr>
                <w:sz w:val="28"/>
                <w:szCs w:val="28"/>
              </w:rPr>
              <w:t>рации города Оренбурга</w:t>
            </w:r>
          </w:p>
        </w:tc>
      </w:tr>
      <w:tr w:rsidR="00D465BD" w:rsidRPr="0046109D" w:rsidTr="00B1234C">
        <w:tc>
          <w:tcPr>
            <w:tcW w:w="1510" w:type="pct"/>
            <w:shd w:val="clear" w:color="auto" w:fill="FFFFFF"/>
          </w:tcPr>
          <w:p w:rsidR="00D465BD" w:rsidRPr="00BF671C" w:rsidRDefault="00D465BD" w:rsidP="00A30446">
            <w:pPr>
              <w:jc w:val="both"/>
              <w:rPr>
                <w:sz w:val="28"/>
                <w:szCs w:val="28"/>
              </w:rPr>
            </w:pPr>
            <w:r w:rsidRPr="00BF671C">
              <w:rPr>
                <w:sz w:val="28"/>
                <w:szCs w:val="28"/>
              </w:rPr>
              <w:t>Шишкина О.П.</w:t>
            </w:r>
          </w:p>
        </w:tc>
        <w:tc>
          <w:tcPr>
            <w:tcW w:w="3490" w:type="pct"/>
            <w:shd w:val="clear" w:color="auto" w:fill="FFFFFF"/>
          </w:tcPr>
          <w:p w:rsidR="00D465BD" w:rsidRPr="0046109D" w:rsidRDefault="00D465BD" w:rsidP="0046109D">
            <w:pPr>
              <w:ind w:left="34"/>
              <w:jc w:val="both"/>
              <w:rPr>
                <w:sz w:val="28"/>
                <w:szCs w:val="28"/>
              </w:rPr>
            </w:pPr>
            <w:r w:rsidRPr="0046109D">
              <w:rPr>
                <w:sz w:val="28"/>
                <w:szCs w:val="28"/>
              </w:rPr>
              <w:t xml:space="preserve">директор </w:t>
            </w:r>
            <w:r w:rsidRPr="0046109D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46109D" w:rsidRPr="0046109D">
              <w:rPr>
                <w:color w:val="000000"/>
                <w:sz w:val="28"/>
                <w:szCs w:val="28"/>
              </w:rPr>
              <w:t xml:space="preserve">автономного </w:t>
            </w:r>
            <w:r w:rsidRPr="0046109D">
              <w:rPr>
                <w:color w:val="000000"/>
                <w:sz w:val="28"/>
                <w:szCs w:val="28"/>
              </w:rPr>
              <w:t xml:space="preserve">учреждения </w:t>
            </w:r>
            <w:r w:rsidRPr="0046109D">
              <w:rPr>
                <w:sz w:val="28"/>
                <w:szCs w:val="28"/>
              </w:rPr>
              <w:t>«Центр психолого-педагогической, медицинской, методической и социальной помощи «Импульс-центр»</w:t>
            </w:r>
          </w:p>
        </w:tc>
      </w:tr>
      <w:tr w:rsidR="00BF671C" w:rsidRPr="00EC2D67" w:rsidTr="00B1234C">
        <w:tc>
          <w:tcPr>
            <w:tcW w:w="1510" w:type="pct"/>
            <w:shd w:val="clear" w:color="auto" w:fill="FFFFFF"/>
          </w:tcPr>
          <w:p w:rsidR="00BF671C" w:rsidRPr="00EC2D67" w:rsidRDefault="005E6D45" w:rsidP="00DD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Кутылина Ю.Г.</w:t>
            </w:r>
          </w:p>
        </w:tc>
        <w:tc>
          <w:tcPr>
            <w:tcW w:w="3490" w:type="pct"/>
            <w:shd w:val="clear" w:color="auto" w:fill="FFFFFF"/>
          </w:tcPr>
          <w:p w:rsidR="00BF671C" w:rsidRPr="00EC2D67" w:rsidRDefault="00B1234C" w:rsidP="00B12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BF671C" w:rsidRPr="00EC2D67">
              <w:rPr>
                <w:sz w:val="28"/>
                <w:szCs w:val="28"/>
              </w:rPr>
              <w:t xml:space="preserve"> специалист управления образования администрации города Оренбурга</w:t>
            </w:r>
          </w:p>
        </w:tc>
      </w:tr>
    </w:tbl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E6D45" w:rsidRDefault="005E6D45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начальника</w:t>
      </w:r>
    </w:p>
    <w:p w:rsidR="00490D32" w:rsidRPr="00DD3E94" w:rsidRDefault="005E6D45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управления образования                                                          Е.А. Глуховская </w:t>
      </w: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D3E94" w:rsidRDefault="00DD3E94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D3E94" w:rsidRDefault="00DD3E94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B3E70" w:rsidRDefault="006B3E70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7D34DB" w:rsidRDefault="007D34DB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543071" w:rsidRDefault="00543071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283BEC" w:rsidRDefault="00283BEC" w:rsidP="00EC20D8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886798" w:rsidRDefault="00886798" w:rsidP="005B678E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886798" w:rsidRDefault="00886798" w:rsidP="00EC20D8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EF2FC1">
        <w:tc>
          <w:tcPr>
            <w:tcW w:w="4217" w:type="dxa"/>
          </w:tcPr>
          <w:p w:rsidR="00411CC8" w:rsidRDefault="00411CC8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D4153" w:rsidRDefault="00AD4153" w:rsidP="00EF2FC1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  </w:t>
            </w:r>
            <w:r w:rsidR="00727BA0">
              <w:rPr>
                <w:rFonts w:ascii="Times New Roman" w:hAnsi="Times New Roman"/>
                <w:bCs/>
                <w:iCs/>
                <w:sz w:val="28"/>
                <w:szCs w:val="28"/>
              </w:rPr>
              <w:t>03.11.2023   № 741</w:t>
            </w:r>
          </w:p>
        </w:tc>
      </w:tr>
    </w:tbl>
    <w:p w:rsidR="00705BF1" w:rsidRDefault="00705BF1" w:rsidP="00AE6A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A08" w:rsidRDefault="00AE6A08" w:rsidP="00AE6A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E6A08" w:rsidRDefault="00AE6A08" w:rsidP="00AE6A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E6A08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             Я, ______________________________________________________________________________________,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(ФИО родителя (опекуна, попечителя))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паспорт серии_________номер__________выдан____________________________________________________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(наименование органа, выдавшего документ, дата выдачи)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 _________________________________________________________________</w:t>
      </w:r>
      <w:r w:rsidR="0046109D">
        <w:rPr>
          <w:rFonts w:ascii="Times New Roman" w:hAnsi="Times New Roman" w:cs="Times New Roman"/>
        </w:rPr>
        <w:t>_________________________</w:t>
      </w:r>
      <w:r w:rsidRPr="005C0C90">
        <w:rPr>
          <w:rFonts w:ascii="Times New Roman" w:hAnsi="Times New Roman" w:cs="Times New Roman"/>
        </w:rPr>
        <w:t>,</w:t>
      </w:r>
    </w:p>
    <w:p w:rsidR="00AE6A08" w:rsidRPr="005C0C90" w:rsidRDefault="0046109D" w:rsidP="00AE6A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адресу:_____</w:t>
      </w:r>
      <w:r w:rsidR="00AE6A08" w:rsidRPr="005C0C90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(указать адрес регистрации по месту жительства и/или по месту пребывания (фактического проживания)),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являясь законным представителем __________________________________________________________________</w:t>
      </w:r>
      <w:r w:rsidRPr="005C0C9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</w:t>
      </w:r>
      <w:r w:rsidRPr="005C0C90">
        <w:rPr>
          <w:rFonts w:ascii="Times New Roman" w:hAnsi="Times New Roman" w:cs="Times New Roman"/>
          <w:vertAlign w:val="superscript"/>
        </w:rPr>
        <w:t xml:space="preserve">  (ФИО несовершеннолетнего в родительном падеже)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______________________________________________________ паспорт (свидетельство о рождении)  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серии__________номер__________выдан________________________________________________________________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(наименование органа, выдавшего документ, дата выдачи),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проживающего по адресу:___________________________________________________________________________,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(указать адрес регистрации по месту жительства и/или по месту пребывания (фактического проживания))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на основании_____________________________________________________</w:t>
      </w:r>
      <w:r w:rsidR="0046109D">
        <w:rPr>
          <w:rFonts w:ascii="Times New Roman" w:hAnsi="Times New Roman" w:cs="Times New Roman"/>
        </w:rPr>
        <w:t>_________________________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(указать документ, подтверждающий полномочия этого представителя (для родителей и усыновителей - Семейный кодекс РФ))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принимаю решение о предоставлении его (ее) персональных данных и даю согласие на их обработку свободно, своей волей и в его (ее) интересах управлению образования администрации города Оренбурга, расположенному по адресу: 460000, г.Оренбург, ул. Кирова, 44</w:t>
      </w:r>
      <w:r w:rsidR="00902666">
        <w:rPr>
          <w:rFonts w:ascii="Times New Roman" w:hAnsi="Times New Roman" w:cs="Times New Roman"/>
        </w:rPr>
        <w:t>А</w:t>
      </w:r>
      <w:r w:rsidRPr="005C0C90">
        <w:rPr>
          <w:rFonts w:ascii="Times New Roman" w:hAnsi="Times New Roman" w:cs="Times New Roman"/>
        </w:rPr>
        <w:t>, с целью осуществления деятельности в соответствии с Положением управления образования (в том числе организации и проведения всероссийской олимпиады школьников)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Я согласен (а) на: опубликование на сайтах общеобразовательной организации, в которой обучается мой (моя) сын (дочь), управления образования администрации города Оренбурга, министерства образования Оренбургской области и информационном портале всероссийской олимпиады школьников следующей информации о моем несовершеннолетнем ребенке: 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- фамилия, имя, отчество, место учебы, сведения об участии в школьном, муниципальном, региональном этапе всероссийской олимпиады школьников;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управления образования администрации города Оренбурга</w:t>
      </w:r>
      <w:r w:rsidR="009705BA" w:rsidRPr="005C0C90">
        <w:rPr>
          <w:rFonts w:ascii="Times New Roman" w:hAnsi="Times New Roman" w:cs="Times New Roman"/>
        </w:rPr>
        <w:t xml:space="preserve"> </w:t>
      </w:r>
      <w:r w:rsidRPr="005C0C90">
        <w:rPr>
          <w:rFonts w:ascii="Times New Roman" w:hAnsi="Times New Roman" w:cs="Times New Roman"/>
        </w:rPr>
        <w:t xml:space="preserve">по почте заказным письмом с уведомлением о вручении либо переданному уполномоченному представителю управления образования администрации города Оренбурга под подпись с указанием даты получения. 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С Порядком проведения всероссийской олимпиады школьников ознакомлен(а).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___________ _____________________                             __________________________</w:t>
      </w:r>
    </w:p>
    <w:p w:rsidR="00AE6A08" w:rsidRPr="005C0C90" w:rsidRDefault="00AE6A08" w:rsidP="00AE6A08">
      <w:pPr>
        <w:pStyle w:val="ConsPlusNonformat"/>
        <w:ind w:firstLine="709"/>
        <w:jc w:val="both"/>
        <w:rPr>
          <w:b/>
          <w:bCs/>
          <w:i/>
          <w:iCs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>(дата)                       (подпись)                                                  (расшифровка подписи)</w:t>
      </w:r>
    </w:p>
    <w:p w:rsidR="00AE6A08" w:rsidRDefault="00AE6A08" w:rsidP="004F1448">
      <w:pPr>
        <w:ind w:left="5954"/>
        <w:rPr>
          <w:sz w:val="28"/>
          <w:szCs w:val="28"/>
        </w:rPr>
      </w:pPr>
    </w:p>
    <w:p w:rsidR="001122FC" w:rsidRDefault="001122FC" w:rsidP="004F1448">
      <w:pPr>
        <w:ind w:left="5954"/>
        <w:rPr>
          <w:sz w:val="28"/>
          <w:szCs w:val="28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EF2FC1">
        <w:tc>
          <w:tcPr>
            <w:tcW w:w="4217" w:type="dxa"/>
          </w:tcPr>
          <w:p w:rsidR="00AD4153" w:rsidRDefault="00AD4153" w:rsidP="00EF2FC1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</w:t>
            </w:r>
            <w:r w:rsidR="00AF1EFF">
              <w:rPr>
                <w:rFonts w:ascii="Times New Roman" w:hAnsi="Times New Roman"/>
                <w:bCs/>
                <w:iCs/>
                <w:sz w:val="28"/>
                <w:szCs w:val="28"/>
              </w:rPr>
              <w:t>03.11.2023   № 741</w:t>
            </w:r>
          </w:p>
        </w:tc>
      </w:tr>
    </w:tbl>
    <w:p w:rsidR="00EC20D8" w:rsidRDefault="00EC20D8" w:rsidP="00EC20D8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05BF1" w:rsidRDefault="00705BF1" w:rsidP="004F1448">
      <w:pPr>
        <w:ind w:firstLine="709"/>
        <w:jc w:val="center"/>
        <w:rPr>
          <w:bCs/>
          <w:sz w:val="28"/>
          <w:szCs w:val="28"/>
        </w:rPr>
      </w:pPr>
    </w:p>
    <w:p w:rsidR="00AE6A08" w:rsidRDefault="00AE6A08" w:rsidP="004F1448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Количественные данные по результатам проведения </w:t>
      </w:r>
      <w:r w:rsidR="0001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этап</w:t>
      </w:r>
      <w:r w:rsidR="00013C2B">
        <w:rPr>
          <w:sz w:val="28"/>
          <w:szCs w:val="28"/>
        </w:rPr>
        <w:t>а</w:t>
      </w:r>
      <w:r>
        <w:rPr>
          <w:sz w:val="28"/>
          <w:szCs w:val="28"/>
        </w:rPr>
        <w:t xml:space="preserve"> всероссийской олимпиады школьников в 20</w:t>
      </w:r>
      <w:r w:rsidR="00AF1EFF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D64538">
        <w:rPr>
          <w:sz w:val="28"/>
          <w:szCs w:val="28"/>
        </w:rPr>
        <w:t>2</w:t>
      </w:r>
      <w:r w:rsidR="00AF1EF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AE6A08" w:rsidRDefault="00AE6A08" w:rsidP="004F1448">
      <w:pPr>
        <w:ind w:firstLine="709"/>
        <w:jc w:val="center"/>
        <w:rPr>
          <w:bCs/>
          <w:sz w:val="28"/>
          <w:szCs w:val="28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41"/>
        <w:gridCol w:w="1594"/>
        <w:gridCol w:w="1134"/>
        <w:gridCol w:w="1239"/>
        <w:gridCol w:w="1400"/>
        <w:gridCol w:w="1755"/>
        <w:gridCol w:w="1276"/>
      </w:tblGrid>
      <w:tr w:rsidR="00013C2B" w:rsidRPr="005525CF" w:rsidTr="00745380">
        <w:trPr>
          <w:trHeight w:val="576"/>
        </w:trPr>
        <w:tc>
          <w:tcPr>
            <w:tcW w:w="641" w:type="dxa"/>
            <w:vMerge w:val="restart"/>
          </w:tcPr>
          <w:p w:rsidR="00013C2B" w:rsidRPr="004F1448" w:rsidRDefault="00013C2B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№ п/п</w:t>
            </w:r>
          </w:p>
        </w:tc>
        <w:tc>
          <w:tcPr>
            <w:tcW w:w="1594" w:type="dxa"/>
            <w:vMerge w:val="restart"/>
          </w:tcPr>
          <w:p w:rsidR="00013C2B" w:rsidRPr="004F1448" w:rsidRDefault="00013C2B" w:rsidP="002C0961">
            <w:pPr>
              <w:jc w:val="both"/>
              <w:rPr>
                <w:bCs/>
              </w:rPr>
            </w:pPr>
            <w:r>
              <w:rPr>
                <w:bCs/>
              </w:rPr>
              <w:t>Предмет</w:t>
            </w:r>
          </w:p>
        </w:tc>
        <w:tc>
          <w:tcPr>
            <w:tcW w:w="6804" w:type="dxa"/>
            <w:gridSpan w:val="5"/>
          </w:tcPr>
          <w:p w:rsidR="00013C2B" w:rsidRPr="004F1448" w:rsidRDefault="00013C2B" w:rsidP="00013C2B">
            <w:pPr>
              <w:jc w:val="center"/>
              <w:rPr>
                <w:bCs/>
              </w:rPr>
            </w:pPr>
            <w:r w:rsidRPr="004F1448">
              <w:rPr>
                <w:bCs/>
              </w:rPr>
              <w:t>Муниципальный этап</w:t>
            </w:r>
          </w:p>
        </w:tc>
      </w:tr>
      <w:tr w:rsidR="00745380" w:rsidRPr="005525CF" w:rsidTr="00745380">
        <w:trPr>
          <w:cantSplit/>
          <w:trHeight w:val="1643"/>
        </w:trPr>
        <w:tc>
          <w:tcPr>
            <w:tcW w:w="641" w:type="dxa"/>
            <w:vMerge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594" w:type="dxa"/>
            <w:vMerge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</w:rPr>
            </w:pPr>
            <w:r>
              <w:rPr>
                <w:bCs/>
              </w:rPr>
              <w:t>фактическое количество участников</w:t>
            </w:r>
          </w:p>
        </w:tc>
        <w:tc>
          <w:tcPr>
            <w:tcW w:w="1239" w:type="dxa"/>
            <w:textDirection w:val="btLr"/>
          </w:tcPr>
          <w:p w:rsidR="00745380" w:rsidRPr="004F1448" w:rsidRDefault="00745380" w:rsidP="004F1448">
            <w:pPr>
              <w:ind w:left="113" w:right="113"/>
              <w:jc w:val="both"/>
              <w:rPr>
                <w:bCs/>
              </w:rPr>
            </w:pPr>
            <w:r>
              <w:rPr>
                <w:bCs/>
              </w:rPr>
              <w:t xml:space="preserve"> количество победителей</w:t>
            </w:r>
          </w:p>
        </w:tc>
        <w:tc>
          <w:tcPr>
            <w:tcW w:w="1400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</w:rPr>
            </w:pPr>
            <w:r w:rsidRPr="004F1448">
              <w:rPr>
                <w:bCs/>
              </w:rPr>
              <w:t>победителей</w:t>
            </w:r>
          </w:p>
          <w:p w:rsidR="00745380" w:rsidRPr="004F1448" w:rsidRDefault="00745380" w:rsidP="002C0961">
            <w:pPr>
              <w:ind w:left="113" w:right="113"/>
              <w:jc w:val="both"/>
              <w:rPr>
                <w:bCs/>
              </w:rPr>
            </w:pPr>
            <w:r w:rsidRPr="004F1448">
              <w:rPr>
                <w:bCs/>
              </w:rPr>
              <w:t>призеров</w:t>
            </w:r>
          </w:p>
        </w:tc>
        <w:tc>
          <w:tcPr>
            <w:tcW w:w="1755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</w:rPr>
            </w:pPr>
            <w:r>
              <w:rPr>
                <w:bCs/>
              </w:rPr>
              <w:t>количество победителей и призёров</w:t>
            </w:r>
          </w:p>
        </w:tc>
        <w:tc>
          <w:tcPr>
            <w:tcW w:w="1276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</w:rPr>
            </w:pPr>
            <w:r>
              <w:rPr>
                <w:bCs/>
              </w:rPr>
              <w:t>в % от общего количества участников</w:t>
            </w: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1.</w:t>
            </w:r>
          </w:p>
        </w:tc>
        <w:tc>
          <w:tcPr>
            <w:tcW w:w="1594" w:type="dxa"/>
          </w:tcPr>
          <w:p w:rsidR="00745380" w:rsidRPr="004F1448" w:rsidRDefault="00745380" w:rsidP="00FF115A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2.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3.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4.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5.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6.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7.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8.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  <w:r w:rsidRPr="004F1448">
              <w:rPr>
                <w:bCs/>
              </w:rPr>
              <w:t>итого</w:t>
            </w:r>
          </w:p>
        </w:tc>
        <w:tc>
          <w:tcPr>
            <w:tcW w:w="1134" w:type="dxa"/>
          </w:tcPr>
          <w:p w:rsidR="00745380" w:rsidRPr="00013C2B" w:rsidRDefault="00745380" w:rsidP="00013C2B">
            <w:pPr>
              <w:pStyle w:val="af1"/>
              <w:numPr>
                <w:ilvl w:val="0"/>
                <w:numId w:val="15"/>
              </w:num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013C2B" w:rsidRDefault="00745380" w:rsidP="00013C2B">
            <w:pPr>
              <w:pStyle w:val="af1"/>
              <w:numPr>
                <w:ilvl w:val="0"/>
                <w:numId w:val="15"/>
              </w:num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013C2B" w:rsidRDefault="00745380" w:rsidP="00013C2B">
            <w:pPr>
              <w:pStyle w:val="af1"/>
              <w:numPr>
                <w:ilvl w:val="0"/>
                <w:numId w:val="15"/>
              </w:num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</w:rPr>
            </w:pPr>
          </w:p>
        </w:tc>
      </w:tr>
    </w:tbl>
    <w:p w:rsidR="004F1448" w:rsidRDefault="004F1448" w:rsidP="004F1448">
      <w:pPr>
        <w:ind w:firstLine="709"/>
        <w:jc w:val="center"/>
        <w:rPr>
          <w:bCs/>
          <w:sz w:val="28"/>
          <w:szCs w:val="28"/>
        </w:rPr>
      </w:pPr>
    </w:p>
    <w:p w:rsidR="00745380" w:rsidRDefault="00745380" w:rsidP="00605BFC">
      <w:pPr>
        <w:pStyle w:val="af1"/>
        <w:numPr>
          <w:ilvl w:val="0"/>
          <w:numId w:val="14"/>
        </w:numPr>
        <w:ind w:left="0" w:firstLine="0"/>
        <w:jc w:val="both"/>
        <w:rPr>
          <w:bCs/>
        </w:rPr>
      </w:pPr>
      <w:r>
        <w:rPr>
          <w:bCs/>
        </w:rPr>
        <w:t>В данной строке указывается фактическое количество участников (каждый из них учитывается 1 раз, независимо от числа олимпиад, в которых он принимал участие)</w:t>
      </w:r>
    </w:p>
    <w:p w:rsidR="00745380" w:rsidRDefault="00745380" w:rsidP="00745380">
      <w:pPr>
        <w:pStyle w:val="af1"/>
        <w:ind w:left="0"/>
        <w:jc w:val="both"/>
        <w:rPr>
          <w:bCs/>
        </w:rPr>
      </w:pPr>
    </w:p>
    <w:p w:rsidR="004F1448" w:rsidRDefault="004F1448" w:rsidP="00745380">
      <w:pPr>
        <w:pStyle w:val="af1"/>
        <w:ind w:left="0"/>
        <w:jc w:val="both"/>
        <w:rPr>
          <w:bCs/>
        </w:rPr>
      </w:pPr>
      <w:r w:rsidRPr="00605BFC">
        <w:rPr>
          <w:bCs/>
        </w:rPr>
        <w:t xml:space="preserve">Форма заполняется в формате </w:t>
      </w:r>
      <w:r w:rsidRPr="00605BFC">
        <w:rPr>
          <w:bCs/>
          <w:lang w:val="en-US"/>
        </w:rPr>
        <w:t>Word</w:t>
      </w:r>
      <w:r w:rsidRPr="00605BFC">
        <w:rPr>
          <w:bCs/>
        </w:rPr>
        <w:t xml:space="preserve"> </w:t>
      </w:r>
      <w:r w:rsidR="00605BFC" w:rsidRPr="00605BFC">
        <w:rPr>
          <w:bCs/>
        </w:rPr>
        <w:t xml:space="preserve">и предоставляется на адрес электронной почты </w:t>
      </w:r>
      <w:r w:rsidR="005B678E">
        <w:rPr>
          <w:sz w:val="28"/>
          <w:szCs w:val="28"/>
          <w:lang w:val="en-US"/>
        </w:rPr>
        <w:t>ukutylina</w:t>
      </w:r>
      <w:r w:rsidR="005B678E" w:rsidRPr="005B678E">
        <w:rPr>
          <w:sz w:val="28"/>
          <w:szCs w:val="28"/>
        </w:rPr>
        <w:t>@</w:t>
      </w:r>
      <w:r w:rsidR="005B678E">
        <w:rPr>
          <w:sz w:val="28"/>
          <w:szCs w:val="28"/>
          <w:lang w:val="en-US"/>
        </w:rPr>
        <w:t>gmail</w:t>
      </w:r>
      <w:r w:rsidR="005B678E" w:rsidRPr="005B678E">
        <w:rPr>
          <w:sz w:val="28"/>
          <w:szCs w:val="28"/>
        </w:rPr>
        <w:t>.</w:t>
      </w:r>
      <w:r w:rsidR="005B678E">
        <w:rPr>
          <w:sz w:val="28"/>
          <w:szCs w:val="28"/>
          <w:lang w:val="en-US"/>
        </w:rPr>
        <w:t>com</w:t>
      </w:r>
      <w:r w:rsidR="006B3E70">
        <w:t xml:space="preserve"> </w:t>
      </w:r>
      <w:r w:rsidR="00201C65">
        <w:rPr>
          <w:bCs/>
        </w:rPr>
        <w:t xml:space="preserve">до </w:t>
      </w:r>
      <w:r w:rsidR="00FF115A">
        <w:rPr>
          <w:bCs/>
        </w:rPr>
        <w:t>13</w:t>
      </w:r>
      <w:r w:rsidR="00605BFC" w:rsidRPr="00605BFC">
        <w:rPr>
          <w:bCs/>
        </w:rPr>
        <w:t>.12.20</w:t>
      </w:r>
      <w:r w:rsidR="005B678E">
        <w:rPr>
          <w:bCs/>
        </w:rPr>
        <w:t>23</w:t>
      </w:r>
    </w:p>
    <w:p w:rsidR="00605BFC" w:rsidRDefault="00605BFC" w:rsidP="00605BFC">
      <w:pPr>
        <w:jc w:val="both"/>
        <w:rPr>
          <w:bCs/>
        </w:rPr>
      </w:pPr>
    </w:p>
    <w:p w:rsidR="00605BFC" w:rsidRDefault="00605BFC" w:rsidP="00605BFC">
      <w:pPr>
        <w:jc w:val="both"/>
        <w:rPr>
          <w:bCs/>
        </w:rPr>
      </w:pPr>
    </w:p>
    <w:p w:rsidR="00605BFC" w:rsidRDefault="00605BFC" w:rsidP="00605BFC">
      <w:pPr>
        <w:jc w:val="both"/>
        <w:rPr>
          <w:bCs/>
        </w:rPr>
      </w:pPr>
    </w:p>
    <w:p w:rsidR="00605BFC" w:rsidRDefault="00605BFC" w:rsidP="00605BFC">
      <w:pPr>
        <w:jc w:val="both"/>
        <w:rPr>
          <w:bCs/>
        </w:rPr>
      </w:pPr>
    </w:p>
    <w:p w:rsidR="00605BFC" w:rsidRDefault="005B678E" w:rsidP="00605BFC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начальника</w:t>
      </w:r>
    </w:p>
    <w:p w:rsidR="005B678E" w:rsidRPr="005B678E" w:rsidRDefault="005B678E" w:rsidP="00605BFC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управления образования                                                          Е.А. Глуховская</w:t>
      </w:r>
    </w:p>
    <w:p w:rsidR="00605BFC" w:rsidRPr="00605BFC" w:rsidRDefault="00605BFC" w:rsidP="00605BFC">
      <w:pPr>
        <w:jc w:val="both"/>
        <w:rPr>
          <w:bCs/>
        </w:rPr>
      </w:pPr>
    </w:p>
    <w:sectPr w:rsidR="00605BFC" w:rsidRPr="00605BFC" w:rsidSect="002E0B66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92" w:rsidRDefault="00DD7A92" w:rsidP="00BE4F57">
      <w:r>
        <w:separator/>
      </w:r>
    </w:p>
  </w:endnote>
  <w:endnote w:type="continuationSeparator" w:id="0">
    <w:p w:rsidR="00DD7A92" w:rsidRDefault="00DD7A92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92" w:rsidRDefault="00DD7A92" w:rsidP="00BE4F57">
      <w:r>
        <w:separator/>
      </w:r>
    </w:p>
  </w:footnote>
  <w:footnote w:type="continuationSeparator" w:id="0">
    <w:p w:rsidR="00DD7A92" w:rsidRDefault="00DD7A92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137"/>
    <w:multiLevelType w:val="hybridMultilevel"/>
    <w:tmpl w:val="8324774E"/>
    <w:lvl w:ilvl="0" w:tplc="3B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F1538"/>
    <w:multiLevelType w:val="hybridMultilevel"/>
    <w:tmpl w:val="D77E9430"/>
    <w:lvl w:ilvl="0" w:tplc="892CF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F03BB"/>
    <w:multiLevelType w:val="hybridMultilevel"/>
    <w:tmpl w:val="E812A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537F8"/>
    <w:multiLevelType w:val="hybridMultilevel"/>
    <w:tmpl w:val="189A4B46"/>
    <w:lvl w:ilvl="0" w:tplc="97901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20F5A"/>
    <w:multiLevelType w:val="hybridMultilevel"/>
    <w:tmpl w:val="ABD81726"/>
    <w:lvl w:ilvl="0" w:tplc="A5C63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1253E8"/>
    <w:multiLevelType w:val="hybridMultilevel"/>
    <w:tmpl w:val="C2C2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1B17"/>
    <w:multiLevelType w:val="hybridMultilevel"/>
    <w:tmpl w:val="45009B78"/>
    <w:lvl w:ilvl="0" w:tplc="029A1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566C3A"/>
    <w:multiLevelType w:val="hybridMultilevel"/>
    <w:tmpl w:val="5E0A1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B5E83"/>
    <w:multiLevelType w:val="hybridMultilevel"/>
    <w:tmpl w:val="0DE09638"/>
    <w:lvl w:ilvl="0" w:tplc="779E44BA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2C47260"/>
    <w:multiLevelType w:val="hybridMultilevel"/>
    <w:tmpl w:val="033ED9D6"/>
    <w:lvl w:ilvl="0" w:tplc="3C783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1B22DC"/>
    <w:multiLevelType w:val="hybridMultilevel"/>
    <w:tmpl w:val="F404C0B2"/>
    <w:lvl w:ilvl="0" w:tplc="F0046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BE02E9"/>
    <w:multiLevelType w:val="hybridMultilevel"/>
    <w:tmpl w:val="A0AA44D0"/>
    <w:lvl w:ilvl="0" w:tplc="43D82F28">
      <w:start w:val="2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B636BC"/>
    <w:multiLevelType w:val="hybridMultilevel"/>
    <w:tmpl w:val="A56E1744"/>
    <w:lvl w:ilvl="0" w:tplc="4068309E">
      <w:start w:val="9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27CD3"/>
    <w:multiLevelType w:val="hybridMultilevel"/>
    <w:tmpl w:val="882478AE"/>
    <w:lvl w:ilvl="0" w:tplc="9FD09C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DD5523"/>
    <w:multiLevelType w:val="hybridMultilevel"/>
    <w:tmpl w:val="A600E86E"/>
    <w:lvl w:ilvl="0" w:tplc="91D65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AA"/>
    <w:rsid w:val="00001F57"/>
    <w:rsid w:val="000077E7"/>
    <w:rsid w:val="00007DF4"/>
    <w:rsid w:val="000117B3"/>
    <w:rsid w:val="00012713"/>
    <w:rsid w:val="00013C2B"/>
    <w:rsid w:val="000159F5"/>
    <w:rsid w:val="000166CE"/>
    <w:rsid w:val="000212DA"/>
    <w:rsid w:val="0002221E"/>
    <w:rsid w:val="0002322A"/>
    <w:rsid w:val="00027793"/>
    <w:rsid w:val="00031FFC"/>
    <w:rsid w:val="00037BC5"/>
    <w:rsid w:val="00040155"/>
    <w:rsid w:val="00041B18"/>
    <w:rsid w:val="00052621"/>
    <w:rsid w:val="00052FDD"/>
    <w:rsid w:val="00057955"/>
    <w:rsid w:val="00057DE6"/>
    <w:rsid w:val="00063675"/>
    <w:rsid w:val="000700B9"/>
    <w:rsid w:val="00071AA0"/>
    <w:rsid w:val="00072110"/>
    <w:rsid w:val="000740A7"/>
    <w:rsid w:val="00074789"/>
    <w:rsid w:val="00075FD0"/>
    <w:rsid w:val="0007769E"/>
    <w:rsid w:val="00082B4B"/>
    <w:rsid w:val="00093A6E"/>
    <w:rsid w:val="00094821"/>
    <w:rsid w:val="00095FB5"/>
    <w:rsid w:val="00097542"/>
    <w:rsid w:val="000A296B"/>
    <w:rsid w:val="000A44C0"/>
    <w:rsid w:val="000A6196"/>
    <w:rsid w:val="000A744E"/>
    <w:rsid w:val="000A7FFC"/>
    <w:rsid w:val="000C0080"/>
    <w:rsid w:val="000C0D5E"/>
    <w:rsid w:val="000C5475"/>
    <w:rsid w:val="000D4494"/>
    <w:rsid w:val="000D4F85"/>
    <w:rsid w:val="000D756D"/>
    <w:rsid w:val="000D7FE6"/>
    <w:rsid w:val="000E0207"/>
    <w:rsid w:val="000E4FFC"/>
    <w:rsid w:val="000E73B7"/>
    <w:rsid w:val="000F0DC1"/>
    <w:rsid w:val="000F1004"/>
    <w:rsid w:val="000F2550"/>
    <w:rsid w:val="001042F1"/>
    <w:rsid w:val="001122FC"/>
    <w:rsid w:val="001126FF"/>
    <w:rsid w:val="00112C9D"/>
    <w:rsid w:val="001142C6"/>
    <w:rsid w:val="00115980"/>
    <w:rsid w:val="00116949"/>
    <w:rsid w:val="00124ABC"/>
    <w:rsid w:val="00125343"/>
    <w:rsid w:val="001358AD"/>
    <w:rsid w:val="00137AB3"/>
    <w:rsid w:val="00140769"/>
    <w:rsid w:val="00141B37"/>
    <w:rsid w:val="00151495"/>
    <w:rsid w:val="0015151B"/>
    <w:rsid w:val="00152FC2"/>
    <w:rsid w:val="001570D9"/>
    <w:rsid w:val="0015789F"/>
    <w:rsid w:val="00163268"/>
    <w:rsid w:val="00164997"/>
    <w:rsid w:val="00171232"/>
    <w:rsid w:val="001747D4"/>
    <w:rsid w:val="0017762B"/>
    <w:rsid w:val="00177F8D"/>
    <w:rsid w:val="001824ED"/>
    <w:rsid w:val="00184155"/>
    <w:rsid w:val="00196B3D"/>
    <w:rsid w:val="00197879"/>
    <w:rsid w:val="001978D6"/>
    <w:rsid w:val="001B393A"/>
    <w:rsid w:val="001B3CEC"/>
    <w:rsid w:val="001C2BD0"/>
    <w:rsid w:val="001D008F"/>
    <w:rsid w:val="001D2C17"/>
    <w:rsid w:val="001D2F1A"/>
    <w:rsid w:val="001D43CD"/>
    <w:rsid w:val="001D465F"/>
    <w:rsid w:val="001E26A4"/>
    <w:rsid w:val="001E3777"/>
    <w:rsid w:val="001F5142"/>
    <w:rsid w:val="00201011"/>
    <w:rsid w:val="00201C65"/>
    <w:rsid w:val="00204EF1"/>
    <w:rsid w:val="00211CE2"/>
    <w:rsid w:val="00212296"/>
    <w:rsid w:val="00215AF3"/>
    <w:rsid w:val="00220544"/>
    <w:rsid w:val="00233C1B"/>
    <w:rsid w:val="00233D05"/>
    <w:rsid w:val="0023685D"/>
    <w:rsid w:val="00244C7B"/>
    <w:rsid w:val="002461A0"/>
    <w:rsid w:val="0024777B"/>
    <w:rsid w:val="0025053D"/>
    <w:rsid w:val="002545ED"/>
    <w:rsid w:val="002549A8"/>
    <w:rsid w:val="002562CE"/>
    <w:rsid w:val="00266C94"/>
    <w:rsid w:val="00267472"/>
    <w:rsid w:val="002715C9"/>
    <w:rsid w:val="002750A5"/>
    <w:rsid w:val="002751CB"/>
    <w:rsid w:val="002805D8"/>
    <w:rsid w:val="00283BEC"/>
    <w:rsid w:val="0028465E"/>
    <w:rsid w:val="00284C43"/>
    <w:rsid w:val="00285C6C"/>
    <w:rsid w:val="00286970"/>
    <w:rsid w:val="002870ED"/>
    <w:rsid w:val="002912B8"/>
    <w:rsid w:val="002929AE"/>
    <w:rsid w:val="0029423A"/>
    <w:rsid w:val="00297C54"/>
    <w:rsid w:val="002A19BB"/>
    <w:rsid w:val="002A1C43"/>
    <w:rsid w:val="002A228C"/>
    <w:rsid w:val="002A255A"/>
    <w:rsid w:val="002A32F5"/>
    <w:rsid w:val="002A376E"/>
    <w:rsid w:val="002A5DF2"/>
    <w:rsid w:val="002B2291"/>
    <w:rsid w:val="002B4C71"/>
    <w:rsid w:val="002C0961"/>
    <w:rsid w:val="002C1E86"/>
    <w:rsid w:val="002C77D8"/>
    <w:rsid w:val="002D09D1"/>
    <w:rsid w:val="002D1CF6"/>
    <w:rsid w:val="002D299B"/>
    <w:rsid w:val="002D6A41"/>
    <w:rsid w:val="002D77DB"/>
    <w:rsid w:val="002E03CD"/>
    <w:rsid w:val="002E0B66"/>
    <w:rsid w:val="002E1721"/>
    <w:rsid w:val="002E3411"/>
    <w:rsid w:val="002E34F9"/>
    <w:rsid w:val="002F262D"/>
    <w:rsid w:val="002F76F8"/>
    <w:rsid w:val="002F7DA4"/>
    <w:rsid w:val="00303CE1"/>
    <w:rsid w:val="00304CFB"/>
    <w:rsid w:val="00310D50"/>
    <w:rsid w:val="00317A74"/>
    <w:rsid w:val="00317FA8"/>
    <w:rsid w:val="0033390C"/>
    <w:rsid w:val="00336824"/>
    <w:rsid w:val="00346466"/>
    <w:rsid w:val="00350F87"/>
    <w:rsid w:val="003525E8"/>
    <w:rsid w:val="003543AB"/>
    <w:rsid w:val="00355F0C"/>
    <w:rsid w:val="00357FDE"/>
    <w:rsid w:val="00361024"/>
    <w:rsid w:val="00364703"/>
    <w:rsid w:val="003661D8"/>
    <w:rsid w:val="00371ACF"/>
    <w:rsid w:val="003739ED"/>
    <w:rsid w:val="0037506D"/>
    <w:rsid w:val="00383848"/>
    <w:rsid w:val="00383F2C"/>
    <w:rsid w:val="00384088"/>
    <w:rsid w:val="003857AB"/>
    <w:rsid w:val="00390CAF"/>
    <w:rsid w:val="0039116D"/>
    <w:rsid w:val="00391997"/>
    <w:rsid w:val="0039272B"/>
    <w:rsid w:val="003962C6"/>
    <w:rsid w:val="00396761"/>
    <w:rsid w:val="003968A0"/>
    <w:rsid w:val="003A2D7B"/>
    <w:rsid w:val="003A71CD"/>
    <w:rsid w:val="003A74C5"/>
    <w:rsid w:val="003B01B3"/>
    <w:rsid w:val="003B6BC4"/>
    <w:rsid w:val="003C0B76"/>
    <w:rsid w:val="003C14B9"/>
    <w:rsid w:val="003C19D2"/>
    <w:rsid w:val="003C2B82"/>
    <w:rsid w:val="003C4540"/>
    <w:rsid w:val="003C5A5E"/>
    <w:rsid w:val="003D188A"/>
    <w:rsid w:val="003D3CFB"/>
    <w:rsid w:val="003D4366"/>
    <w:rsid w:val="003D4D90"/>
    <w:rsid w:val="003D551F"/>
    <w:rsid w:val="003D5C25"/>
    <w:rsid w:val="003D77D6"/>
    <w:rsid w:val="003E02E4"/>
    <w:rsid w:val="003E67D7"/>
    <w:rsid w:val="003E7AB5"/>
    <w:rsid w:val="003E7BDE"/>
    <w:rsid w:val="003F180C"/>
    <w:rsid w:val="003F1D70"/>
    <w:rsid w:val="003F2CC0"/>
    <w:rsid w:val="00401CEB"/>
    <w:rsid w:val="004074EE"/>
    <w:rsid w:val="004108C7"/>
    <w:rsid w:val="00411AB8"/>
    <w:rsid w:val="00411CC8"/>
    <w:rsid w:val="004146DA"/>
    <w:rsid w:val="00415735"/>
    <w:rsid w:val="00416F02"/>
    <w:rsid w:val="00425C15"/>
    <w:rsid w:val="00440FAD"/>
    <w:rsid w:val="00442BC2"/>
    <w:rsid w:val="004446DA"/>
    <w:rsid w:val="004447BC"/>
    <w:rsid w:val="00453647"/>
    <w:rsid w:val="0046109D"/>
    <w:rsid w:val="00462464"/>
    <w:rsid w:val="004642DB"/>
    <w:rsid w:val="00471A0D"/>
    <w:rsid w:val="00474145"/>
    <w:rsid w:val="00477373"/>
    <w:rsid w:val="00480BE5"/>
    <w:rsid w:val="004815CA"/>
    <w:rsid w:val="00490D32"/>
    <w:rsid w:val="00491A6E"/>
    <w:rsid w:val="00496C89"/>
    <w:rsid w:val="004A05F5"/>
    <w:rsid w:val="004A49F2"/>
    <w:rsid w:val="004C5621"/>
    <w:rsid w:val="004D050B"/>
    <w:rsid w:val="004D6790"/>
    <w:rsid w:val="004E3595"/>
    <w:rsid w:val="004F1448"/>
    <w:rsid w:val="004F37A7"/>
    <w:rsid w:val="0050777B"/>
    <w:rsid w:val="005104DB"/>
    <w:rsid w:val="00511BDC"/>
    <w:rsid w:val="005153EC"/>
    <w:rsid w:val="00515BED"/>
    <w:rsid w:val="00516F5A"/>
    <w:rsid w:val="005206CC"/>
    <w:rsid w:val="00520E36"/>
    <w:rsid w:val="005219F3"/>
    <w:rsid w:val="0052341C"/>
    <w:rsid w:val="00530B4A"/>
    <w:rsid w:val="00534134"/>
    <w:rsid w:val="00536E1D"/>
    <w:rsid w:val="00537382"/>
    <w:rsid w:val="00540204"/>
    <w:rsid w:val="00542BA9"/>
    <w:rsid w:val="00543071"/>
    <w:rsid w:val="00553504"/>
    <w:rsid w:val="005548CA"/>
    <w:rsid w:val="00566BC2"/>
    <w:rsid w:val="00577A1E"/>
    <w:rsid w:val="005843B8"/>
    <w:rsid w:val="00584BFF"/>
    <w:rsid w:val="005859AF"/>
    <w:rsid w:val="005922CD"/>
    <w:rsid w:val="005A1726"/>
    <w:rsid w:val="005A54B4"/>
    <w:rsid w:val="005B0827"/>
    <w:rsid w:val="005B1E2C"/>
    <w:rsid w:val="005B4408"/>
    <w:rsid w:val="005B678E"/>
    <w:rsid w:val="005B7E4C"/>
    <w:rsid w:val="005C0C90"/>
    <w:rsid w:val="005C1A32"/>
    <w:rsid w:val="005C23AF"/>
    <w:rsid w:val="005C4940"/>
    <w:rsid w:val="005C4C08"/>
    <w:rsid w:val="005D0DC3"/>
    <w:rsid w:val="005D19E6"/>
    <w:rsid w:val="005D2BF9"/>
    <w:rsid w:val="005D2F28"/>
    <w:rsid w:val="005D728E"/>
    <w:rsid w:val="005E6D45"/>
    <w:rsid w:val="005F0365"/>
    <w:rsid w:val="005F1B1D"/>
    <w:rsid w:val="005F4E3A"/>
    <w:rsid w:val="005F50E6"/>
    <w:rsid w:val="005F6637"/>
    <w:rsid w:val="00601B14"/>
    <w:rsid w:val="00605BFC"/>
    <w:rsid w:val="00605C08"/>
    <w:rsid w:val="00607CDE"/>
    <w:rsid w:val="00610EF1"/>
    <w:rsid w:val="00614B05"/>
    <w:rsid w:val="00621165"/>
    <w:rsid w:val="006263BF"/>
    <w:rsid w:val="0062799C"/>
    <w:rsid w:val="00627B0A"/>
    <w:rsid w:val="006313CB"/>
    <w:rsid w:val="00640D13"/>
    <w:rsid w:val="006415CC"/>
    <w:rsid w:val="006423DA"/>
    <w:rsid w:val="00642CD4"/>
    <w:rsid w:val="00644DC3"/>
    <w:rsid w:val="00645569"/>
    <w:rsid w:val="0065143D"/>
    <w:rsid w:val="00651FC5"/>
    <w:rsid w:val="00652737"/>
    <w:rsid w:val="00654A91"/>
    <w:rsid w:val="00655E23"/>
    <w:rsid w:val="00657B5A"/>
    <w:rsid w:val="00660F88"/>
    <w:rsid w:val="00663199"/>
    <w:rsid w:val="006672A9"/>
    <w:rsid w:val="006729F1"/>
    <w:rsid w:val="00672A24"/>
    <w:rsid w:val="00676878"/>
    <w:rsid w:val="0068248B"/>
    <w:rsid w:val="00687BD4"/>
    <w:rsid w:val="0069283D"/>
    <w:rsid w:val="00693883"/>
    <w:rsid w:val="00693A91"/>
    <w:rsid w:val="006A0D11"/>
    <w:rsid w:val="006A3DCF"/>
    <w:rsid w:val="006A575C"/>
    <w:rsid w:val="006B2DC0"/>
    <w:rsid w:val="006B3E70"/>
    <w:rsid w:val="006B7F6F"/>
    <w:rsid w:val="006C3FA1"/>
    <w:rsid w:val="006C62D2"/>
    <w:rsid w:val="006C798F"/>
    <w:rsid w:val="006D3D2E"/>
    <w:rsid w:val="006D5E58"/>
    <w:rsid w:val="006E1060"/>
    <w:rsid w:val="006E4A7F"/>
    <w:rsid w:val="006E5A2B"/>
    <w:rsid w:val="00705BF1"/>
    <w:rsid w:val="007107A5"/>
    <w:rsid w:val="00717A33"/>
    <w:rsid w:val="007239AE"/>
    <w:rsid w:val="00725F5F"/>
    <w:rsid w:val="00726D90"/>
    <w:rsid w:val="00727B70"/>
    <w:rsid w:val="00727BA0"/>
    <w:rsid w:val="0073276B"/>
    <w:rsid w:val="00736A93"/>
    <w:rsid w:val="00741731"/>
    <w:rsid w:val="00741E88"/>
    <w:rsid w:val="00745380"/>
    <w:rsid w:val="007465B2"/>
    <w:rsid w:val="00753784"/>
    <w:rsid w:val="00764190"/>
    <w:rsid w:val="00782747"/>
    <w:rsid w:val="00783BCF"/>
    <w:rsid w:val="00793FC9"/>
    <w:rsid w:val="00794162"/>
    <w:rsid w:val="007A508B"/>
    <w:rsid w:val="007B19C5"/>
    <w:rsid w:val="007B2F93"/>
    <w:rsid w:val="007B41FA"/>
    <w:rsid w:val="007B6963"/>
    <w:rsid w:val="007B6D35"/>
    <w:rsid w:val="007C190F"/>
    <w:rsid w:val="007D094F"/>
    <w:rsid w:val="007D150E"/>
    <w:rsid w:val="007D34DB"/>
    <w:rsid w:val="007D5038"/>
    <w:rsid w:val="007E0A70"/>
    <w:rsid w:val="007E3D0D"/>
    <w:rsid w:val="007E3EC8"/>
    <w:rsid w:val="007F3A65"/>
    <w:rsid w:val="0080640A"/>
    <w:rsid w:val="00814142"/>
    <w:rsid w:val="008160F2"/>
    <w:rsid w:val="0081625B"/>
    <w:rsid w:val="00825202"/>
    <w:rsid w:val="00826152"/>
    <w:rsid w:val="008262A6"/>
    <w:rsid w:val="00832677"/>
    <w:rsid w:val="00835D24"/>
    <w:rsid w:val="0085539A"/>
    <w:rsid w:val="008572AE"/>
    <w:rsid w:val="00860209"/>
    <w:rsid w:val="0086195D"/>
    <w:rsid w:val="0086266A"/>
    <w:rsid w:val="008818F7"/>
    <w:rsid w:val="008836E8"/>
    <w:rsid w:val="008847EF"/>
    <w:rsid w:val="00886798"/>
    <w:rsid w:val="00893B79"/>
    <w:rsid w:val="008A32C7"/>
    <w:rsid w:val="008B4BA1"/>
    <w:rsid w:val="008B549E"/>
    <w:rsid w:val="008B7D92"/>
    <w:rsid w:val="008C16B7"/>
    <w:rsid w:val="008C32F6"/>
    <w:rsid w:val="008C4FC3"/>
    <w:rsid w:val="008C5544"/>
    <w:rsid w:val="008C68DE"/>
    <w:rsid w:val="008E1538"/>
    <w:rsid w:val="008E17D3"/>
    <w:rsid w:val="008E4DCF"/>
    <w:rsid w:val="008E7790"/>
    <w:rsid w:val="008F20F1"/>
    <w:rsid w:val="00902666"/>
    <w:rsid w:val="00903156"/>
    <w:rsid w:val="0091045B"/>
    <w:rsid w:val="00924C68"/>
    <w:rsid w:val="009262E1"/>
    <w:rsid w:val="0092796C"/>
    <w:rsid w:val="00930F6B"/>
    <w:rsid w:val="00931FE7"/>
    <w:rsid w:val="0093655D"/>
    <w:rsid w:val="00936C30"/>
    <w:rsid w:val="009403B4"/>
    <w:rsid w:val="00945DB0"/>
    <w:rsid w:val="009519A3"/>
    <w:rsid w:val="009521F2"/>
    <w:rsid w:val="00952271"/>
    <w:rsid w:val="00957D45"/>
    <w:rsid w:val="009612DC"/>
    <w:rsid w:val="00961FF9"/>
    <w:rsid w:val="009642AE"/>
    <w:rsid w:val="009665F5"/>
    <w:rsid w:val="009705BA"/>
    <w:rsid w:val="009713CB"/>
    <w:rsid w:val="0097292F"/>
    <w:rsid w:val="009773DE"/>
    <w:rsid w:val="00977DEC"/>
    <w:rsid w:val="00980017"/>
    <w:rsid w:val="0098240C"/>
    <w:rsid w:val="00982A30"/>
    <w:rsid w:val="00985201"/>
    <w:rsid w:val="00986181"/>
    <w:rsid w:val="00991106"/>
    <w:rsid w:val="0099197C"/>
    <w:rsid w:val="00993977"/>
    <w:rsid w:val="009958D6"/>
    <w:rsid w:val="009A18F1"/>
    <w:rsid w:val="009A2703"/>
    <w:rsid w:val="009A7CA0"/>
    <w:rsid w:val="009B1E0C"/>
    <w:rsid w:val="009B45D8"/>
    <w:rsid w:val="009B5121"/>
    <w:rsid w:val="009C36BE"/>
    <w:rsid w:val="009C36D5"/>
    <w:rsid w:val="009C7FB1"/>
    <w:rsid w:val="009D111E"/>
    <w:rsid w:val="009D2656"/>
    <w:rsid w:val="009E2D52"/>
    <w:rsid w:val="009E6AE8"/>
    <w:rsid w:val="009F0C10"/>
    <w:rsid w:val="009F17FA"/>
    <w:rsid w:val="009F2370"/>
    <w:rsid w:val="009F2F1A"/>
    <w:rsid w:val="009F4EB2"/>
    <w:rsid w:val="00A032E5"/>
    <w:rsid w:val="00A12211"/>
    <w:rsid w:val="00A14214"/>
    <w:rsid w:val="00A16FE5"/>
    <w:rsid w:val="00A17325"/>
    <w:rsid w:val="00A17DCA"/>
    <w:rsid w:val="00A240E2"/>
    <w:rsid w:val="00A26D9E"/>
    <w:rsid w:val="00A30446"/>
    <w:rsid w:val="00A32260"/>
    <w:rsid w:val="00A36864"/>
    <w:rsid w:val="00A3724B"/>
    <w:rsid w:val="00A546B1"/>
    <w:rsid w:val="00A54D3A"/>
    <w:rsid w:val="00A56EC0"/>
    <w:rsid w:val="00A677EB"/>
    <w:rsid w:val="00A74336"/>
    <w:rsid w:val="00A75DA2"/>
    <w:rsid w:val="00A81A1E"/>
    <w:rsid w:val="00A87A94"/>
    <w:rsid w:val="00A93C14"/>
    <w:rsid w:val="00A97855"/>
    <w:rsid w:val="00AA2F6C"/>
    <w:rsid w:val="00AA4FD3"/>
    <w:rsid w:val="00AA7419"/>
    <w:rsid w:val="00AB41AC"/>
    <w:rsid w:val="00AB48DF"/>
    <w:rsid w:val="00AB59EA"/>
    <w:rsid w:val="00AB68AA"/>
    <w:rsid w:val="00AC430A"/>
    <w:rsid w:val="00AC6132"/>
    <w:rsid w:val="00AD4153"/>
    <w:rsid w:val="00AE1E4D"/>
    <w:rsid w:val="00AE348A"/>
    <w:rsid w:val="00AE45B6"/>
    <w:rsid w:val="00AE6A08"/>
    <w:rsid w:val="00AF1EFF"/>
    <w:rsid w:val="00AF3777"/>
    <w:rsid w:val="00AF426C"/>
    <w:rsid w:val="00AF4A60"/>
    <w:rsid w:val="00AF5927"/>
    <w:rsid w:val="00AF60BD"/>
    <w:rsid w:val="00AF6375"/>
    <w:rsid w:val="00AF79B8"/>
    <w:rsid w:val="00B01ACF"/>
    <w:rsid w:val="00B01AE2"/>
    <w:rsid w:val="00B025A6"/>
    <w:rsid w:val="00B030D5"/>
    <w:rsid w:val="00B0356D"/>
    <w:rsid w:val="00B0390B"/>
    <w:rsid w:val="00B1234C"/>
    <w:rsid w:val="00B13964"/>
    <w:rsid w:val="00B1555D"/>
    <w:rsid w:val="00B17492"/>
    <w:rsid w:val="00B17AC7"/>
    <w:rsid w:val="00B24E6E"/>
    <w:rsid w:val="00B33560"/>
    <w:rsid w:val="00B47678"/>
    <w:rsid w:val="00B47BE0"/>
    <w:rsid w:val="00B524B0"/>
    <w:rsid w:val="00B6006B"/>
    <w:rsid w:val="00B612CB"/>
    <w:rsid w:val="00B63BE4"/>
    <w:rsid w:val="00B63EDE"/>
    <w:rsid w:val="00B70EDA"/>
    <w:rsid w:val="00B715E4"/>
    <w:rsid w:val="00B72D2E"/>
    <w:rsid w:val="00B73D06"/>
    <w:rsid w:val="00B80818"/>
    <w:rsid w:val="00B82B93"/>
    <w:rsid w:val="00B84B89"/>
    <w:rsid w:val="00B852FE"/>
    <w:rsid w:val="00B87496"/>
    <w:rsid w:val="00B94F91"/>
    <w:rsid w:val="00B958D1"/>
    <w:rsid w:val="00BA2030"/>
    <w:rsid w:val="00BA2459"/>
    <w:rsid w:val="00BB2CE3"/>
    <w:rsid w:val="00BB56D2"/>
    <w:rsid w:val="00BC20E5"/>
    <w:rsid w:val="00BD23BA"/>
    <w:rsid w:val="00BE2A87"/>
    <w:rsid w:val="00BE4F57"/>
    <w:rsid w:val="00BF0B1E"/>
    <w:rsid w:val="00BF4125"/>
    <w:rsid w:val="00BF671C"/>
    <w:rsid w:val="00BF7F97"/>
    <w:rsid w:val="00C04F39"/>
    <w:rsid w:val="00C07B30"/>
    <w:rsid w:val="00C1438E"/>
    <w:rsid w:val="00C1546F"/>
    <w:rsid w:val="00C225FE"/>
    <w:rsid w:val="00C22B3C"/>
    <w:rsid w:val="00C238A4"/>
    <w:rsid w:val="00C25803"/>
    <w:rsid w:val="00C25C2E"/>
    <w:rsid w:val="00C37517"/>
    <w:rsid w:val="00C37D43"/>
    <w:rsid w:val="00C40AFA"/>
    <w:rsid w:val="00C4136B"/>
    <w:rsid w:val="00C43133"/>
    <w:rsid w:val="00C455E0"/>
    <w:rsid w:val="00C4752D"/>
    <w:rsid w:val="00C51B2F"/>
    <w:rsid w:val="00C538CF"/>
    <w:rsid w:val="00C5661A"/>
    <w:rsid w:val="00C57F7C"/>
    <w:rsid w:val="00C605BD"/>
    <w:rsid w:val="00C60D6F"/>
    <w:rsid w:val="00C61670"/>
    <w:rsid w:val="00C6799B"/>
    <w:rsid w:val="00C71385"/>
    <w:rsid w:val="00C71B6C"/>
    <w:rsid w:val="00C72B8D"/>
    <w:rsid w:val="00C749B0"/>
    <w:rsid w:val="00C767CA"/>
    <w:rsid w:val="00C80250"/>
    <w:rsid w:val="00C86616"/>
    <w:rsid w:val="00C877E7"/>
    <w:rsid w:val="00C87E96"/>
    <w:rsid w:val="00C9099C"/>
    <w:rsid w:val="00C910D2"/>
    <w:rsid w:val="00C91C68"/>
    <w:rsid w:val="00C92313"/>
    <w:rsid w:val="00C94B22"/>
    <w:rsid w:val="00C955EF"/>
    <w:rsid w:val="00C96899"/>
    <w:rsid w:val="00CA010F"/>
    <w:rsid w:val="00CA410E"/>
    <w:rsid w:val="00CA4B1D"/>
    <w:rsid w:val="00CA7467"/>
    <w:rsid w:val="00CB1681"/>
    <w:rsid w:val="00CB2BCE"/>
    <w:rsid w:val="00CB74F2"/>
    <w:rsid w:val="00CC21E5"/>
    <w:rsid w:val="00CC4CB7"/>
    <w:rsid w:val="00CC5E5C"/>
    <w:rsid w:val="00CC67DD"/>
    <w:rsid w:val="00CC7E0A"/>
    <w:rsid w:val="00CD1186"/>
    <w:rsid w:val="00CD1264"/>
    <w:rsid w:val="00CD48DB"/>
    <w:rsid w:val="00CD638A"/>
    <w:rsid w:val="00CE6CC8"/>
    <w:rsid w:val="00CE7160"/>
    <w:rsid w:val="00CF2CEA"/>
    <w:rsid w:val="00D040A5"/>
    <w:rsid w:val="00D05EA1"/>
    <w:rsid w:val="00D101CB"/>
    <w:rsid w:val="00D11D08"/>
    <w:rsid w:val="00D11E80"/>
    <w:rsid w:val="00D11EFD"/>
    <w:rsid w:val="00D24C81"/>
    <w:rsid w:val="00D25490"/>
    <w:rsid w:val="00D26AAD"/>
    <w:rsid w:val="00D329AE"/>
    <w:rsid w:val="00D33C1F"/>
    <w:rsid w:val="00D356F9"/>
    <w:rsid w:val="00D36F5C"/>
    <w:rsid w:val="00D41007"/>
    <w:rsid w:val="00D4218C"/>
    <w:rsid w:val="00D43F86"/>
    <w:rsid w:val="00D465BD"/>
    <w:rsid w:val="00D52B5C"/>
    <w:rsid w:val="00D536AB"/>
    <w:rsid w:val="00D5775D"/>
    <w:rsid w:val="00D6234F"/>
    <w:rsid w:val="00D64538"/>
    <w:rsid w:val="00D704CB"/>
    <w:rsid w:val="00D70A06"/>
    <w:rsid w:val="00D72B79"/>
    <w:rsid w:val="00D90F6B"/>
    <w:rsid w:val="00D91441"/>
    <w:rsid w:val="00D966BD"/>
    <w:rsid w:val="00DA183E"/>
    <w:rsid w:val="00DA19AF"/>
    <w:rsid w:val="00DA2917"/>
    <w:rsid w:val="00DA2C60"/>
    <w:rsid w:val="00DB2D05"/>
    <w:rsid w:val="00DB45ED"/>
    <w:rsid w:val="00DB5E40"/>
    <w:rsid w:val="00DD3E94"/>
    <w:rsid w:val="00DD7A92"/>
    <w:rsid w:val="00DD7B43"/>
    <w:rsid w:val="00DE0FE3"/>
    <w:rsid w:val="00DE12EF"/>
    <w:rsid w:val="00DE705E"/>
    <w:rsid w:val="00DE728F"/>
    <w:rsid w:val="00DF2326"/>
    <w:rsid w:val="00DF2493"/>
    <w:rsid w:val="00E01562"/>
    <w:rsid w:val="00E0399F"/>
    <w:rsid w:val="00E03D31"/>
    <w:rsid w:val="00E05BE3"/>
    <w:rsid w:val="00E0717D"/>
    <w:rsid w:val="00E20762"/>
    <w:rsid w:val="00E25009"/>
    <w:rsid w:val="00E270E4"/>
    <w:rsid w:val="00E3013F"/>
    <w:rsid w:val="00E412A8"/>
    <w:rsid w:val="00E41ADB"/>
    <w:rsid w:val="00E435FD"/>
    <w:rsid w:val="00E44B65"/>
    <w:rsid w:val="00E47A42"/>
    <w:rsid w:val="00E600DE"/>
    <w:rsid w:val="00E67A65"/>
    <w:rsid w:val="00E70032"/>
    <w:rsid w:val="00E70073"/>
    <w:rsid w:val="00E73032"/>
    <w:rsid w:val="00E777A0"/>
    <w:rsid w:val="00E8307E"/>
    <w:rsid w:val="00E8571C"/>
    <w:rsid w:val="00E85DF4"/>
    <w:rsid w:val="00E916D1"/>
    <w:rsid w:val="00EA37D6"/>
    <w:rsid w:val="00EA6E34"/>
    <w:rsid w:val="00EB053E"/>
    <w:rsid w:val="00EB60F5"/>
    <w:rsid w:val="00EB66A6"/>
    <w:rsid w:val="00EC20D8"/>
    <w:rsid w:val="00EC2835"/>
    <w:rsid w:val="00EC3FB0"/>
    <w:rsid w:val="00EC65E6"/>
    <w:rsid w:val="00EC65F3"/>
    <w:rsid w:val="00ED2740"/>
    <w:rsid w:val="00ED5DDD"/>
    <w:rsid w:val="00EE0295"/>
    <w:rsid w:val="00EE0301"/>
    <w:rsid w:val="00EE2550"/>
    <w:rsid w:val="00EE4F10"/>
    <w:rsid w:val="00EF126D"/>
    <w:rsid w:val="00EF5668"/>
    <w:rsid w:val="00F01489"/>
    <w:rsid w:val="00F04BDE"/>
    <w:rsid w:val="00F05A86"/>
    <w:rsid w:val="00F11C38"/>
    <w:rsid w:val="00F140D7"/>
    <w:rsid w:val="00F1626F"/>
    <w:rsid w:val="00F172C6"/>
    <w:rsid w:val="00F241B4"/>
    <w:rsid w:val="00F249B0"/>
    <w:rsid w:val="00F25425"/>
    <w:rsid w:val="00F27C4B"/>
    <w:rsid w:val="00F3040E"/>
    <w:rsid w:val="00F354E6"/>
    <w:rsid w:val="00F36C12"/>
    <w:rsid w:val="00F420B4"/>
    <w:rsid w:val="00F46AB8"/>
    <w:rsid w:val="00F46C71"/>
    <w:rsid w:val="00F50F28"/>
    <w:rsid w:val="00F56E8A"/>
    <w:rsid w:val="00F5782D"/>
    <w:rsid w:val="00F6000A"/>
    <w:rsid w:val="00F63FB6"/>
    <w:rsid w:val="00F64F80"/>
    <w:rsid w:val="00F80D3F"/>
    <w:rsid w:val="00F82436"/>
    <w:rsid w:val="00F8689F"/>
    <w:rsid w:val="00F9379E"/>
    <w:rsid w:val="00F960D0"/>
    <w:rsid w:val="00FA3494"/>
    <w:rsid w:val="00FB231B"/>
    <w:rsid w:val="00FB7BEB"/>
    <w:rsid w:val="00FC5193"/>
    <w:rsid w:val="00FC543A"/>
    <w:rsid w:val="00FC7676"/>
    <w:rsid w:val="00FD34B9"/>
    <w:rsid w:val="00FE335C"/>
    <w:rsid w:val="00FE5D15"/>
    <w:rsid w:val="00FF02C4"/>
    <w:rsid w:val="00FF115A"/>
    <w:rsid w:val="00FF2403"/>
    <w:rsid w:val="00FF25C3"/>
    <w:rsid w:val="00FF54F8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5F927-86F2-4627-94C0-52B0C10F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  <w:style w:type="character" w:customStyle="1" w:styleId="FontStyle17">
    <w:name w:val="Font Style17"/>
    <w:uiPriority w:val="99"/>
    <w:rsid w:val="003E67D7"/>
    <w:rPr>
      <w:rFonts w:ascii="Times New Roman" w:hAnsi="Times New Roman" w:cs="Times New Roman"/>
      <w:color w:val="000000"/>
      <w:sz w:val="28"/>
      <w:szCs w:val="28"/>
    </w:rPr>
  </w:style>
  <w:style w:type="paragraph" w:customStyle="1" w:styleId="18">
    <w:name w:val="Обычный1"/>
    <w:rsid w:val="003E67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25425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9">
    <w:name w:val="Style9"/>
    <w:basedOn w:val="a"/>
    <w:uiPriority w:val="99"/>
    <w:rsid w:val="00F25425"/>
    <w:pPr>
      <w:widowControl w:val="0"/>
      <w:autoSpaceDE w:val="0"/>
      <w:autoSpaceDN w:val="0"/>
      <w:adjustRightInd w:val="0"/>
      <w:spacing w:line="307" w:lineRule="exact"/>
      <w:ind w:firstLine="720"/>
      <w:jc w:val="both"/>
    </w:pPr>
  </w:style>
  <w:style w:type="paragraph" w:styleId="31">
    <w:name w:val="Body Text 3"/>
    <w:basedOn w:val="a"/>
    <w:link w:val="32"/>
    <w:unhideWhenUsed/>
    <w:rsid w:val="009521F2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521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9521F2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af2">
    <w:name w:val="Table Grid"/>
    <w:basedOn w:val="a1"/>
    <w:uiPriority w:val="59"/>
    <w:rsid w:val="00442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semiHidden/>
    <w:unhideWhenUsed/>
    <w:rsid w:val="0080640A"/>
    <w:pPr>
      <w:spacing w:before="100" w:beforeAutospacing="1" w:after="100" w:afterAutospacing="1"/>
    </w:pPr>
  </w:style>
  <w:style w:type="paragraph" w:customStyle="1" w:styleId="af4">
    <w:name w:val="Знак"/>
    <w:basedOn w:val="a"/>
    <w:uiPriority w:val="99"/>
    <w:rsid w:val="006824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51;&#1040;&#1053;&#1050;&#1048;\&#1041;&#1083;&#1072;&#1085;&#1082;%20&#1088;&#1072;&#1089;&#1087;&#1086;&#1088;&#1103;&#1078;&#1077;&#1085;&#1080;&#1103;%20&#1085;&#1086;&#107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5D29-5E9E-499A-A13A-1DA71F64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новы</Template>
  <TotalTime>1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Перепилицина Татьяна Мироновна</dc:creator>
  <cp:keywords/>
  <dc:description/>
  <cp:lastModifiedBy>Учитель</cp:lastModifiedBy>
  <cp:revision>2</cp:revision>
  <cp:lastPrinted>2023-11-08T06:56:00Z</cp:lastPrinted>
  <dcterms:created xsi:type="dcterms:W3CDTF">2023-11-08T10:47:00Z</dcterms:created>
  <dcterms:modified xsi:type="dcterms:W3CDTF">2023-11-08T10:47:00Z</dcterms:modified>
</cp:coreProperties>
</file>